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0"/>
        <w:tblpPr w:leftFromText="180" w:rightFromText="180" w:vertAnchor="page" w:horzAnchor="margin" w:tblpXSpec="center" w:tblpY="1826"/>
        <w:bidiVisual/>
        <w:tblW w:w="9640" w:type="dxa"/>
        <w:tblLook w:val="04A0" w:firstRow="1" w:lastRow="0" w:firstColumn="1" w:lastColumn="0" w:noHBand="0" w:noVBand="1"/>
      </w:tblPr>
      <w:tblGrid>
        <w:gridCol w:w="2269"/>
        <w:gridCol w:w="3969"/>
        <w:gridCol w:w="1701"/>
        <w:gridCol w:w="1701"/>
      </w:tblGrid>
      <w:tr w:rsidR="00352402" w:rsidRPr="00E81DCB" w:rsidTr="00466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3F18DD" w:rsidRPr="00E81DCB" w:rsidRDefault="003F18DD" w:rsidP="003F18D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bookmarkStart w:id="0" w:name="_GoBack"/>
            <w:bookmarkEnd w:id="0"/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פרטי הסניף השולח</w:t>
            </w:r>
          </w:p>
        </w:tc>
      </w:tr>
      <w:tr w:rsidR="00352402" w:rsidRPr="00E81DCB" w:rsidTr="008D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2402" w:rsidRPr="00E81DCB" w:rsidRDefault="00352402" w:rsidP="0035240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שם הסניף: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402" w:rsidRPr="00E81DCB" w:rsidRDefault="00352402" w:rsidP="0035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2402" w:rsidRPr="00E81DCB" w:rsidRDefault="00352402" w:rsidP="0035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מס' הסניף: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402" w:rsidRPr="00E81DCB" w:rsidRDefault="00352402" w:rsidP="0035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F18DD" w:rsidRPr="00E81DCB" w:rsidTr="008D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תאריך: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דף מס':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F18DD" w:rsidRPr="00E81DCB" w:rsidTr="008D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81DCB">
              <w:rPr>
                <w:rFonts w:asciiTheme="minorBidi" w:hAnsiTheme="minorBidi" w:hint="cs"/>
                <w:sz w:val="28"/>
                <w:szCs w:val="28"/>
                <w:rtl/>
              </w:rPr>
              <w:t>שם ממלא הטופס: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F18DD" w:rsidRPr="00E81DCB" w:rsidRDefault="003F18DD" w:rsidP="003F1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טלפון: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8DD" w:rsidRPr="00E81DCB" w:rsidRDefault="003F18DD" w:rsidP="003F1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F18DD" w:rsidRDefault="006F6FEE" w:rsidP="003F18DD">
      <w:pPr>
        <w:rPr>
          <w:rFonts w:asciiTheme="minorBidi" w:hAnsiTheme="minorBid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-450431</wp:posOffset>
                </wp:positionH>
                <wp:positionV relativeFrom="paragraph">
                  <wp:posOffset>1222402</wp:posOffset>
                </wp:positionV>
                <wp:extent cx="6167336" cy="0"/>
                <wp:effectExtent l="38100" t="38100" r="62230" b="9525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3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45pt,96.25pt" to="450.15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" strokecolor="#0070c0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tbl>
      <w:tblPr>
        <w:tblStyle w:val="a9"/>
        <w:tblpPr w:leftFromText="180" w:rightFromText="180" w:vertAnchor="page" w:horzAnchor="margin" w:tblpXSpec="center" w:tblpY="3785"/>
        <w:bidiVisual/>
        <w:tblW w:w="6859" w:type="dxa"/>
        <w:tblLayout w:type="fixed"/>
        <w:tblLook w:val="04A0" w:firstRow="1" w:lastRow="0" w:firstColumn="1" w:lastColumn="0" w:noHBand="0" w:noVBand="1"/>
      </w:tblPr>
      <w:tblGrid>
        <w:gridCol w:w="529"/>
        <w:gridCol w:w="1176"/>
        <w:gridCol w:w="3454"/>
        <w:gridCol w:w="1700"/>
      </w:tblGrid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מס' חבר</w:t>
            </w:r>
          </w:p>
        </w:tc>
        <w:tc>
          <w:tcPr>
            <w:tcW w:w="3454" w:type="dxa"/>
          </w:tcPr>
          <w:p w:rsidR="004665F1" w:rsidRDefault="004665F1" w:rsidP="006F6F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משפחה + שם</w:t>
            </w:r>
          </w:p>
          <w:p w:rsidR="004665F1" w:rsidRPr="002F1865" w:rsidRDefault="004665F1" w:rsidP="006F6F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CE56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הועבר להתאגדות</w:t>
            </w: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18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4665F1">
        <w:tc>
          <w:tcPr>
            <w:tcW w:w="529" w:type="dxa"/>
          </w:tcPr>
          <w:p w:rsidR="004665F1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76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665F1" w:rsidRPr="002F1865" w:rsidRDefault="004665F1" w:rsidP="005B7F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65F1" w:rsidRPr="002F1865" w:rsidTr="006E167E">
        <w:tc>
          <w:tcPr>
            <w:tcW w:w="5159" w:type="dxa"/>
            <w:gridSpan w:val="3"/>
          </w:tcPr>
          <w:p w:rsidR="004665F1" w:rsidRPr="002F1865" w:rsidRDefault="004665F1" w:rsidP="004665F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סה"כ</w:t>
            </w:r>
          </w:p>
        </w:tc>
        <w:tc>
          <w:tcPr>
            <w:tcW w:w="1700" w:type="dxa"/>
          </w:tcPr>
          <w:p w:rsidR="004665F1" w:rsidRPr="002F1865" w:rsidRDefault="004665F1" w:rsidP="004665F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₪ </w:t>
            </w:r>
          </w:p>
        </w:tc>
      </w:tr>
    </w:tbl>
    <w:p w:rsidR="002F3285" w:rsidRDefault="002F3285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665F1" w:rsidRDefault="004665F1" w:rsidP="0041036D">
      <w:pPr>
        <w:spacing w:after="0"/>
        <w:ind w:left="-760" w:right="-993" w:firstLine="23"/>
        <w:rPr>
          <w:sz w:val="26"/>
          <w:szCs w:val="26"/>
          <w:highlight w:val="yellow"/>
          <w:rtl/>
        </w:rPr>
      </w:pPr>
    </w:p>
    <w:p w:rsidR="004452CE" w:rsidRPr="0002619F" w:rsidRDefault="0002619F" w:rsidP="0002619F">
      <w:pPr>
        <w:spacing w:after="0"/>
        <w:ind w:left="515"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 w:rsidR="004452CE" w:rsidRPr="0002619F">
        <w:rPr>
          <w:rFonts w:hint="cs"/>
          <w:b/>
          <w:bCs/>
          <w:sz w:val="28"/>
          <w:szCs w:val="28"/>
          <w:rtl/>
        </w:rPr>
        <w:t xml:space="preserve">יש </w:t>
      </w:r>
      <w:r w:rsidR="004452CE" w:rsidRPr="0002619F">
        <w:rPr>
          <w:rFonts w:hint="cs"/>
          <w:b/>
          <w:bCs/>
          <w:sz w:val="28"/>
          <w:szCs w:val="28"/>
          <w:u w:val="single"/>
          <w:rtl/>
        </w:rPr>
        <w:t xml:space="preserve">לצרף טופס </w:t>
      </w:r>
      <w:r w:rsidR="00601C30" w:rsidRPr="0002619F">
        <w:rPr>
          <w:rFonts w:hint="cs"/>
          <w:b/>
          <w:bCs/>
          <w:sz w:val="28"/>
          <w:szCs w:val="28"/>
          <w:u w:val="single"/>
          <w:rtl/>
        </w:rPr>
        <w:t>הרשמה</w:t>
      </w:r>
      <w:r w:rsidR="00601C30" w:rsidRPr="0002619F">
        <w:rPr>
          <w:rFonts w:hint="cs"/>
          <w:b/>
          <w:bCs/>
          <w:sz w:val="28"/>
          <w:szCs w:val="28"/>
          <w:rtl/>
        </w:rPr>
        <w:t xml:space="preserve"> עם פרטים מלאים,</w:t>
      </w:r>
      <w:r w:rsidR="004452CE" w:rsidRPr="0002619F">
        <w:rPr>
          <w:rFonts w:hint="cs"/>
          <w:b/>
          <w:bCs/>
          <w:sz w:val="28"/>
          <w:szCs w:val="28"/>
          <w:rtl/>
        </w:rPr>
        <w:t xml:space="preserve"> עבור כל חבר שנרשם.</w:t>
      </w:r>
    </w:p>
    <w:p w:rsidR="004452CE" w:rsidRPr="004452CE" w:rsidRDefault="004452CE" w:rsidP="004452CE">
      <w:pPr>
        <w:pStyle w:val="aa"/>
        <w:spacing w:after="0"/>
        <w:ind w:left="1040" w:right="-993"/>
        <w:rPr>
          <w:b/>
          <w:bCs/>
          <w:sz w:val="28"/>
          <w:szCs w:val="28"/>
          <w:rtl/>
        </w:rPr>
      </w:pPr>
    </w:p>
    <w:p w:rsidR="00C370B6" w:rsidRDefault="001A090A" w:rsidP="006F6FEE">
      <w:pPr>
        <w:rPr>
          <w:b/>
          <w:bCs/>
          <w:u w:val="single"/>
          <w:rtl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8FCF9" wp14:editId="7DEDCF52">
                <wp:simplePos x="0" y="0"/>
                <wp:positionH relativeFrom="column">
                  <wp:posOffset>1095375</wp:posOffset>
                </wp:positionH>
                <wp:positionV relativeFrom="paragraph">
                  <wp:posOffset>117043</wp:posOffset>
                </wp:positionV>
                <wp:extent cx="3228975" cy="1099185"/>
                <wp:effectExtent l="38100" t="38100" r="123825" b="12001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991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0A" w:rsidRPr="004542AB" w:rsidRDefault="001A090A" w:rsidP="001A090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לשימוש משרדי:</w:t>
                            </w:r>
                          </w:p>
                          <w:p w:rsidR="001A090A" w:rsidRPr="007563F4" w:rsidRDefault="001A090A" w:rsidP="001A090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טופל בתאריך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563F4">
                              <w:rPr>
                                <w:rFonts w:hint="cs"/>
                                <w:rtl/>
                              </w:rPr>
                              <w:t>___________________</w:t>
                            </w:r>
                          </w:p>
                          <w:p w:rsidR="001A090A" w:rsidRDefault="001A090A" w:rsidP="001A090A">
                            <w:pPr>
                              <w:spacing w:line="240" w:lineRule="auto"/>
                            </w:pPr>
                            <w:r w:rsidRPr="00454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ע"י: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6.25pt;margin-top:9.2pt;width:254.25pt;height:8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" fillcolor="white [3201]" strokecolor="#0070c0" strokeweight="2pt">
                <v:shadow on="t" color="black" opacity="26214f" origin="-.5,-.5" offset=".74836mm,.74836mm"/>
                <v:textbox>
                  <w:txbxContent>
                    <w:p w:rsidR="001A090A" w:rsidRPr="004542AB" w:rsidRDefault="001A090A" w:rsidP="001A090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542A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לשימוש משרדי:</w:t>
                      </w:r>
                    </w:p>
                    <w:p w:rsidR="001A090A" w:rsidRPr="007563F4" w:rsidRDefault="001A090A" w:rsidP="001A090A">
                      <w:pPr>
                        <w:spacing w:line="240" w:lineRule="auto"/>
                        <w:rPr>
                          <w:rtl/>
                        </w:rPr>
                      </w:pPr>
                      <w:r w:rsidRPr="004542A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טופל בתאריך 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563F4">
                        <w:rPr>
                          <w:rFonts w:hint="cs"/>
                          <w:rtl/>
                        </w:rPr>
                        <w:t>___________________</w:t>
                      </w:r>
                    </w:p>
                    <w:p w:rsidR="001A090A" w:rsidRDefault="001A090A" w:rsidP="001A090A">
                      <w:pPr>
                        <w:spacing w:line="240" w:lineRule="auto"/>
                      </w:pPr>
                      <w:r w:rsidRPr="004542A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ע"י: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0B6" w:rsidSect="00A329CE">
      <w:headerReference w:type="default" r:id="rId8"/>
      <w:footerReference w:type="default" r:id="rId9"/>
      <w:pgSz w:w="11906" w:h="16838"/>
      <w:pgMar w:top="1440" w:right="1797" w:bottom="-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DD" w:rsidRDefault="00C611DD" w:rsidP="007169D8">
      <w:pPr>
        <w:spacing w:after="0" w:line="240" w:lineRule="auto"/>
      </w:pPr>
      <w:r>
        <w:separator/>
      </w:r>
    </w:p>
  </w:endnote>
  <w:endnote w:type="continuationSeparator" w:id="0">
    <w:p w:rsidR="00C611DD" w:rsidRDefault="00C611DD" w:rsidP="0071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36" w:rsidRPr="007169D8" w:rsidRDefault="00921336" w:rsidP="00982784">
    <w:pPr>
      <w:pStyle w:val="a5"/>
      <w:ind w:left="-1475"/>
      <w:rPr>
        <w:b/>
        <w:bCs/>
        <w:color w:val="000080"/>
        <w:sz w:val="20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DD" w:rsidRDefault="00C611DD" w:rsidP="007169D8">
      <w:pPr>
        <w:spacing w:after="0" w:line="240" w:lineRule="auto"/>
      </w:pPr>
      <w:r>
        <w:separator/>
      </w:r>
    </w:p>
  </w:footnote>
  <w:footnote w:type="continuationSeparator" w:id="0">
    <w:p w:rsidR="00C611DD" w:rsidRDefault="00C611DD" w:rsidP="0071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36" w:rsidRPr="00864956" w:rsidRDefault="00907297" w:rsidP="007169D8">
    <w:pPr>
      <w:pStyle w:val="a3"/>
      <w:tabs>
        <w:tab w:val="clear" w:pos="8306"/>
        <w:tab w:val="right" w:pos="8738"/>
      </w:tabs>
      <w:jc w:val="right"/>
      <w:rPr>
        <w:sz w:val="14"/>
        <w:szCs w:val="14"/>
        <w:rtl/>
      </w:rPr>
    </w:pPr>
    <w:r>
      <w:rPr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FB572" wp14:editId="52D0A790">
              <wp:simplePos x="0" y="0"/>
              <wp:positionH relativeFrom="column">
                <wp:posOffset>797128</wp:posOffset>
              </wp:positionH>
              <wp:positionV relativeFrom="paragraph">
                <wp:posOffset>270510</wp:posOffset>
              </wp:positionV>
              <wp:extent cx="4326890" cy="307975"/>
              <wp:effectExtent l="0" t="0" r="0" b="0"/>
              <wp:wrapNone/>
              <wp:docPr id="7" name="תיבת טקסט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6890" cy="307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407" w:rsidRPr="000F38E7" w:rsidRDefault="004452CE" w:rsidP="0090729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עבור כל חבר, יש לצרף טופס הרשמה מלא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7" o:spid="_x0000_s1027" type="#_x0000_t202" style="position:absolute;margin-left:62.75pt;margin-top:21.3pt;width:340.7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" fillcolor="white [3201]" stroked="f" strokeweight=".5pt">
              <v:path arrowok="t"/>
              <v:textbox>
                <w:txbxContent>
                  <w:p w:rsidR="00507407" w:rsidRPr="000F38E7" w:rsidRDefault="004452CE" w:rsidP="0090729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עבור כל חבר, יש לצרף טופס הרשמה מלא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B5204" wp14:editId="758663CD">
              <wp:simplePos x="0" y="0"/>
              <wp:positionH relativeFrom="column">
                <wp:posOffset>613207</wp:posOffset>
              </wp:positionH>
              <wp:positionV relativeFrom="paragraph">
                <wp:posOffset>-233045</wp:posOffset>
              </wp:positionV>
              <wp:extent cx="4622800" cy="775970"/>
              <wp:effectExtent l="0" t="0" r="6350" b="508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2800" cy="77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1336" w:rsidRPr="004665F1" w:rsidRDefault="00921336" w:rsidP="00907297">
                          <w:pPr>
                            <w:spacing w:after="0"/>
                            <w:jc w:val="center"/>
                            <w:rPr>
                              <w:b/>
                              <w:color w:val="0070C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4665F1"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טופס</w:t>
                          </w:r>
                          <w:r w:rsidR="006E4C5E" w:rsidRPr="004665F1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מרכז</w:t>
                          </w:r>
                          <w:r w:rsidR="0044374E" w:rsidRPr="004665F1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="0044374E" w:rsidRPr="004665F1"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–</w:t>
                          </w:r>
                          <w:r w:rsidR="0044374E" w:rsidRPr="004665F1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="004665F1" w:rsidRPr="004665F1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58"/>
                              <w:szCs w:val="58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חברים חדשים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1" o:spid="_x0000_s1028" type="#_x0000_t202" style="position:absolute;margin-left:48.3pt;margin-top:-18.35pt;width:364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" fillcolor="white [3201]" stroked="f" strokeweight=".5pt">
              <v:path arrowok="t"/>
              <v:textbox>
                <w:txbxContent>
                  <w:p w:rsidR="00921336" w:rsidRPr="004665F1" w:rsidRDefault="00921336" w:rsidP="00907297">
                    <w:pPr>
                      <w:spacing w:after="0"/>
                      <w:jc w:val="center"/>
                      <w:rPr>
                        <w:b/>
                        <w:color w:val="0070C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4665F1">
                      <w:rPr>
                        <w:rFonts w:asciiTheme="minorBidi" w:hAnsiTheme="minorBidi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טופס</w:t>
                    </w:r>
                    <w:r w:rsidR="006E4C5E" w:rsidRPr="004665F1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מרכז</w:t>
                    </w:r>
                    <w:r w:rsidR="0044374E" w:rsidRPr="004665F1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 w:rsidR="0044374E" w:rsidRPr="004665F1">
                      <w:rPr>
                        <w:rFonts w:asciiTheme="minorBidi" w:hAnsiTheme="minorBidi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–</w:t>
                    </w:r>
                    <w:r w:rsidR="0044374E" w:rsidRPr="004665F1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 w:rsidR="004665F1" w:rsidRPr="004665F1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58"/>
                        <w:szCs w:val="58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חברים חדשים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CB1"/>
    <w:multiLevelType w:val="hybridMultilevel"/>
    <w:tmpl w:val="0E8E9CDE"/>
    <w:lvl w:ilvl="0" w:tplc="C058677A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33520336"/>
    <w:multiLevelType w:val="hybridMultilevel"/>
    <w:tmpl w:val="7CEE27FC"/>
    <w:lvl w:ilvl="0" w:tplc="B11CF6B0">
      <w:start w:val="1"/>
      <w:numFmt w:val="decimal"/>
      <w:lvlText w:val="%1.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70617E5D"/>
    <w:multiLevelType w:val="hybridMultilevel"/>
    <w:tmpl w:val="43BE5A4E"/>
    <w:lvl w:ilvl="0" w:tplc="EE2EEF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F7E0B"/>
    <w:multiLevelType w:val="hybridMultilevel"/>
    <w:tmpl w:val="E7149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3D"/>
    <w:rsid w:val="0002619F"/>
    <w:rsid w:val="00046189"/>
    <w:rsid w:val="00046453"/>
    <w:rsid w:val="00061A46"/>
    <w:rsid w:val="00086775"/>
    <w:rsid w:val="000B1019"/>
    <w:rsid w:val="000C1C3A"/>
    <w:rsid w:val="000D5A4D"/>
    <w:rsid w:val="000E6646"/>
    <w:rsid w:val="000F38E7"/>
    <w:rsid w:val="001077FB"/>
    <w:rsid w:val="001105AA"/>
    <w:rsid w:val="001473DF"/>
    <w:rsid w:val="001A090A"/>
    <w:rsid w:val="001A3295"/>
    <w:rsid w:val="001A7C84"/>
    <w:rsid w:val="001B7841"/>
    <w:rsid w:val="001D0B5B"/>
    <w:rsid w:val="001D5588"/>
    <w:rsid w:val="001E1E2C"/>
    <w:rsid w:val="002221AF"/>
    <w:rsid w:val="002612E7"/>
    <w:rsid w:val="0029229E"/>
    <w:rsid w:val="002B18A0"/>
    <w:rsid w:val="002C1B5C"/>
    <w:rsid w:val="002C3721"/>
    <w:rsid w:val="002E04AB"/>
    <w:rsid w:val="002F1865"/>
    <w:rsid w:val="002F3285"/>
    <w:rsid w:val="003311F3"/>
    <w:rsid w:val="0034750D"/>
    <w:rsid w:val="00352402"/>
    <w:rsid w:val="00356314"/>
    <w:rsid w:val="0036344A"/>
    <w:rsid w:val="003867C8"/>
    <w:rsid w:val="0038695D"/>
    <w:rsid w:val="003A1780"/>
    <w:rsid w:val="003A5327"/>
    <w:rsid w:val="003D3744"/>
    <w:rsid w:val="003E67E0"/>
    <w:rsid w:val="003F18DD"/>
    <w:rsid w:val="00401748"/>
    <w:rsid w:val="0041036D"/>
    <w:rsid w:val="00415109"/>
    <w:rsid w:val="00421A03"/>
    <w:rsid w:val="00442B0B"/>
    <w:rsid w:val="0044374E"/>
    <w:rsid w:val="004452CE"/>
    <w:rsid w:val="004542AB"/>
    <w:rsid w:val="004634A3"/>
    <w:rsid w:val="004665F1"/>
    <w:rsid w:val="00482B65"/>
    <w:rsid w:val="004B2EAF"/>
    <w:rsid w:val="004B320C"/>
    <w:rsid w:val="004C1CE0"/>
    <w:rsid w:val="004E1E31"/>
    <w:rsid w:val="0050323D"/>
    <w:rsid w:val="00507407"/>
    <w:rsid w:val="00515263"/>
    <w:rsid w:val="00526720"/>
    <w:rsid w:val="00551D92"/>
    <w:rsid w:val="00557CAF"/>
    <w:rsid w:val="00563F55"/>
    <w:rsid w:val="005B673F"/>
    <w:rsid w:val="005C0417"/>
    <w:rsid w:val="005E255B"/>
    <w:rsid w:val="005F4B95"/>
    <w:rsid w:val="006015B7"/>
    <w:rsid w:val="00601C30"/>
    <w:rsid w:val="00611CAB"/>
    <w:rsid w:val="006460F4"/>
    <w:rsid w:val="006515D0"/>
    <w:rsid w:val="00667085"/>
    <w:rsid w:val="00672B0C"/>
    <w:rsid w:val="006B1E68"/>
    <w:rsid w:val="006B3F02"/>
    <w:rsid w:val="006C724D"/>
    <w:rsid w:val="006E0A37"/>
    <w:rsid w:val="006E4C5E"/>
    <w:rsid w:val="006F5748"/>
    <w:rsid w:val="006F6FEE"/>
    <w:rsid w:val="006F726B"/>
    <w:rsid w:val="007169D8"/>
    <w:rsid w:val="0073096B"/>
    <w:rsid w:val="00734C80"/>
    <w:rsid w:val="00740A5E"/>
    <w:rsid w:val="00741D26"/>
    <w:rsid w:val="00745A8F"/>
    <w:rsid w:val="007563F4"/>
    <w:rsid w:val="007E625C"/>
    <w:rsid w:val="007F438B"/>
    <w:rsid w:val="007F5F68"/>
    <w:rsid w:val="008003E5"/>
    <w:rsid w:val="008136DD"/>
    <w:rsid w:val="00821F82"/>
    <w:rsid w:val="008251CC"/>
    <w:rsid w:val="0083233C"/>
    <w:rsid w:val="00864956"/>
    <w:rsid w:val="00866B88"/>
    <w:rsid w:val="00880FB1"/>
    <w:rsid w:val="0088659C"/>
    <w:rsid w:val="00894A2A"/>
    <w:rsid w:val="008B52B6"/>
    <w:rsid w:val="008C1A30"/>
    <w:rsid w:val="008D0E50"/>
    <w:rsid w:val="008D3CF6"/>
    <w:rsid w:val="008E27E0"/>
    <w:rsid w:val="008F4BA7"/>
    <w:rsid w:val="00901D82"/>
    <w:rsid w:val="00906062"/>
    <w:rsid w:val="00907297"/>
    <w:rsid w:val="00914864"/>
    <w:rsid w:val="00921336"/>
    <w:rsid w:val="0092738D"/>
    <w:rsid w:val="00932317"/>
    <w:rsid w:val="00957BC8"/>
    <w:rsid w:val="00982784"/>
    <w:rsid w:val="00990F2E"/>
    <w:rsid w:val="009B0B65"/>
    <w:rsid w:val="009B7773"/>
    <w:rsid w:val="009D3890"/>
    <w:rsid w:val="009E0530"/>
    <w:rsid w:val="009F2465"/>
    <w:rsid w:val="00A022D0"/>
    <w:rsid w:val="00A02C6A"/>
    <w:rsid w:val="00A04984"/>
    <w:rsid w:val="00A21568"/>
    <w:rsid w:val="00A329CE"/>
    <w:rsid w:val="00A32BC7"/>
    <w:rsid w:val="00A365D1"/>
    <w:rsid w:val="00A50CD5"/>
    <w:rsid w:val="00A637AC"/>
    <w:rsid w:val="00A97A74"/>
    <w:rsid w:val="00AB5F5B"/>
    <w:rsid w:val="00AC3470"/>
    <w:rsid w:val="00AC4BB9"/>
    <w:rsid w:val="00AD19AF"/>
    <w:rsid w:val="00AE7E14"/>
    <w:rsid w:val="00B000BF"/>
    <w:rsid w:val="00B21A14"/>
    <w:rsid w:val="00B24E49"/>
    <w:rsid w:val="00B50460"/>
    <w:rsid w:val="00B8457C"/>
    <w:rsid w:val="00B86946"/>
    <w:rsid w:val="00B944F4"/>
    <w:rsid w:val="00B97A50"/>
    <w:rsid w:val="00BB0A75"/>
    <w:rsid w:val="00BB1C23"/>
    <w:rsid w:val="00BB1DF9"/>
    <w:rsid w:val="00BF5FAF"/>
    <w:rsid w:val="00C22089"/>
    <w:rsid w:val="00C24FC8"/>
    <w:rsid w:val="00C317AE"/>
    <w:rsid w:val="00C32AF1"/>
    <w:rsid w:val="00C32F40"/>
    <w:rsid w:val="00C370B6"/>
    <w:rsid w:val="00C57E02"/>
    <w:rsid w:val="00C611DD"/>
    <w:rsid w:val="00C735F2"/>
    <w:rsid w:val="00C82731"/>
    <w:rsid w:val="00C85B54"/>
    <w:rsid w:val="00CA3A61"/>
    <w:rsid w:val="00CB7DA1"/>
    <w:rsid w:val="00CC1654"/>
    <w:rsid w:val="00CC7E9F"/>
    <w:rsid w:val="00CD681B"/>
    <w:rsid w:val="00CE561E"/>
    <w:rsid w:val="00CF0D95"/>
    <w:rsid w:val="00CF10A6"/>
    <w:rsid w:val="00D07E95"/>
    <w:rsid w:val="00D41233"/>
    <w:rsid w:val="00D7600C"/>
    <w:rsid w:val="00DD4867"/>
    <w:rsid w:val="00DE64BC"/>
    <w:rsid w:val="00E02C95"/>
    <w:rsid w:val="00E04FAA"/>
    <w:rsid w:val="00E05368"/>
    <w:rsid w:val="00E059F1"/>
    <w:rsid w:val="00E25DD1"/>
    <w:rsid w:val="00E445E2"/>
    <w:rsid w:val="00E46CD0"/>
    <w:rsid w:val="00E51B6E"/>
    <w:rsid w:val="00E5590D"/>
    <w:rsid w:val="00E57EAA"/>
    <w:rsid w:val="00E817F1"/>
    <w:rsid w:val="00E81DCB"/>
    <w:rsid w:val="00EB0BFE"/>
    <w:rsid w:val="00EB1C3D"/>
    <w:rsid w:val="00EC3807"/>
    <w:rsid w:val="00F07449"/>
    <w:rsid w:val="00F10185"/>
    <w:rsid w:val="00F25F0B"/>
    <w:rsid w:val="00F527F5"/>
    <w:rsid w:val="00F559C2"/>
    <w:rsid w:val="00F83153"/>
    <w:rsid w:val="00F9191D"/>
    <w:rsid w:val="00F9698B"/>
    <w:rsid w:val="00FD3969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69D8"/>
  </w:style>
  <w:style w:type="paragraph" w:styleId="a5">
    <w:name w:val="footer"/>
    <w:basedOn w:val="a"/>
    <w:link w:val="a6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7169D8"/>
  </w:style>
  <w:style w:type="paragraph" w:styleId="a7">
    <w:name w:val="Balloon Text"/>
    <w:basedOn w:val="a"/>
    <w:link w:val="a8"/>
    <w:uiPriority w:val="99"/>
    <w:semiHidden/>
    <w:unhideWhenUsed/>
    <w:rsid w:val="0071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169D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169D8"/>
    <w:rPr>
      <w:color w:val="0000FF"/>
      <w:u w:val="single"/>
    </w:rPr>
  </w:style>
  <w:style w:type="table" w:styleId="a9">
    <w:name w:val="Table Grid"/>
    <w:basedOn w:val="a1"/>
    <w:uiPriority w:val="59"/>
    <w:rsid w:val="00EB1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1C3D"/>
    <w:pPr>
      <w:ind w:left="720"/>
      <w:contextualSpacing/>
    </w:pPr>
  </w:style>
  <w:style w:type="table" w:styleId="-1">
    <w:name w:val="Light Shading Accent 1"/>
    <w:basedOn w:val="a1"/>
    <w:uiPriority w:val="60"/>
    <w:rsid w:val="00821F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List Accent 1"/>
    <w:basedOn w:val="a1"/>
    <w:uiPriority w:val="61"/>
    <w:rsid w:val="00821F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69D8"/>
  </w:style>
  <w:style w:type="paragraph" w:styleId="a5">
    <w:name w:val="footer"/>
    <w:basedOn w:val="a"/>
    <w:link w:val="a6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7169D8"/>
  </w:style>
  <w:style w:type="paragraph" w:styleId="a7">
    <w:name w:val="Balloon Text"/>
    <w:basedOn w:val="a"/>
    <w:link w:val="a8"/>
    <w:uiPriority w:val="99"/>
    <w:semiHidden/>
    <w:unhideWhenUsed/>
    <w:rsid w:val="0071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169D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169D8"/>
    <w:rPr>
      <w:color w:val="0000FF"/>
      <w:u w:val="single"/>
    </w:rPr>
  </w:style>
  <w:style w:type="table" w:styleId="a9">
    <w:name w:val="Table Grid"/>
    <w:basedOn w:val="a1"/>
    <w:uiPriority w:val="59"/>
    <w:rsid w:val="00EB1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1C3D"/>
    <w:pPr>
      <w:ind w:left="720"/>
      <w:contextualSpacing/>
    </w:pPr>
  </w:style>
  <w:style w:type="table" w:styleId="-1">
    <w:name w:val="Light Shading Accent 1"/>
    <w:basedOn w:val="a1"/>
    <w:uiPriority w:val="60"/>
    <w:rsid w:val="00821F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List Accent 1"/>
    <w:basedOn w:val="a1"/>
    <w:uiPriority w:val="61"/>
    <w:rsid w:val="00821F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yah\AppData\Roaming\Microsoft\Templates\&#1496;&#1502;&#1508;&#1500;&#1497;&#1497;&#1496;%20&#1492;&#1514;&#1488;&#1490;&#1491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טמפלייט התאגדות.dotx</Template>
  <TotalTime>20</TotalTime>
  <Pages>1</Pages>
  <Words>58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Oryah</dc:creator>
  <cp:lastModifiedBy>Oryah</cp:lastModifiedBy>
  <cp:revision>11</cp:revision>
  <cp:lastPrinted>2012-11-27T09:38:00Z</cp:lastPrinted>
  <dcterms:created xsi:type="dcterms:W3CDTF">2012-11-27T08:48:00Z</dcterms:created>
  <dcterms:modified xsi:type="dcterms:W3CDTF">2013-06-07T13:26:00Z</dcterms:modified>
</cp:coreProperties>
</file>