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-10"/>
        <w:tblpPr w:leftFromText="180" w:rightFromText="180" w:vertAnchor="page" w:horzAnchor="margin" w:tblpXSpec="center" w:tblpY="1826"/>
        <w:bidiVisual/>
        <w:tblW w:w="9640" w:type="dxa"/>
        <w:tblLook w:val="04A0" w:firstRow="1" w:lastRow="0" w:firstColumn="1" w:lastColumn="0" w:noHBand="0" w:noVBand="1"/>
      </w:tblPr>
      <w:tblGrid>
        <w:gridCol w:w="2269"/>
        <w:gridCol w:w="3969"/>
        <w:gridCol w:w="1701"/>
        <w:gridCol w:w="1701"/>
      </w:tblGrid>
      <w:tr w:rsidR="00352402" w:rsidRPr="00E81DCB" w:rsidTr="003A53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43634" w:themeFill="accent2" w:themeFillShade="BF"/>
          </w:tcPr>
          <w:p w:rsidR="003F18DD" w:rsidRPr="00E81DCB" w:rsidRDefault="003F18DD" w:rsidP="003F18D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81DCB">
              <w:rPr>
                <w:rFonts w:asciiTheme="minorBidi" w:hAnsiTheme="minorBidi" w:hint="cs"/>
                <w:sz w:val="28"/>
                <w:szCs w:val="28"/>
                <w:rtl/>
              </w:rPr>
              <w:t>פרטי הסניף השולח</w:t>
            </w:r>
          </w:p>
        </w:tc>
      </w:tr>
      <w:tr w:rsidR="00352402" w:rsidRPr="00E81DCB" w:rsidTr="008D0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52402" w:rsidRPr="00E81DCB" w:rsidRDefault="00352402" w:rsidP="00352402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81DCB">
              <w:rPr>
                <w:rFonts w:asciiTheme="minorBidi" w:hAnsiTheme="minorBidi" w:hint="cs"/>
                <w:sz w:val="28"/>
                <w:szCs w:val="28"/>
                <w:rtl/>
              </w:rPr>
              <w:t>שם הסניף: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402" w:rsidRPr="00E81DCB" w:rsidRDefault="00352402" w:rsidP="00352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52402" w:rsidRPr="00E81DCB" w:rsidRDefault="00352402" w:rsidP="00352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57CA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מס' הסניף: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402" w:rsidRPr="00E81DCB" w:rsidRDefault="00352402" w:rsidP="00352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3F18DD" w:rsidRPr="00E81DCB" w:rsidTr="008D0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F18DD" w:rsidRPr="00E81DCB" w:rsidRDefault="003F18DD" w:rsidP="003F18DD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E81DCB">
              <w:rPr>
                <w:rFonts w:asciiTheme="minorBidi" w:hAnsiTheme="minorBidi" w:hint="cs"/>
                <w:sz w:val="28"/>
                <w:szCs w:val="28"/>
                <w:rtl/>
              </w:rPr>
              <w:t>תאריך: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8DD" w:rsidRPr="00E81DCB" w:rsidRDefault="003F18DD" w:rsidP="003F18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F18DD" w:rsidRPr="00E81DCB" w:rsidRDefault="003F18DD" w:rsidP="003F18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דף מס':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8DD" w:rsidRPr="00E81DCB" w:rsidRDefault="003F18DD" w:rsidP="003F18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3F18DD" w:rsidRPr="00E81DCB" w:rsidTr="008D0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F18DD" w:rsidRPr="00E81DCB" w:rsidRDefault="003F18DD" w:rsidP="003F18D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81DCB">
              <w:rPr>
                <w:rFonts w:asciiTheme="minorBidi" w:hAnsiTheme="minorBidi" w:hint="cs"/>
                <w:sz w:val="28"/>
                <w:szCs w:val="28"/>
                <w:rtl/>
              </w:rPr>
              <w:t>שם ממלא הטופס: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8DD" w:rsidRPr="00E81DCB" w:rsidRDefault="003F18DD" w:rsidP="003F18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F18DD" w:rsidRPr="00E81DCB" w:rsidRDefault="003F18DD" w:rsidP="003F1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57CA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טלפון: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8DD" w:rsidRPr="00E81DCB" w:rsidRDefault="003F18DD" w:rsidP="003F18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3F18DD" w:rsidRDefault="006F6FEE" w:rsidP="003F18DD">
      <w:pPr>
        <w:rPr>
          <w:rFonts w:asciiTheme="minorBidi" w:hAnsiTheme="minorBidi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-401793</wp:posOffset>
                </wp:positionH>
                <wp:positionV relativeFrom="paragraph">
                  <wp:posOffset>1154308</wp:posOffset>
                </wp:positionV>
                <wp:extent cx="6137532" cy="0"/>
                <wp:effectExtent l="38100" t="38100" r="53975" b="95250"/>
                <wp:wrapNone/>
                <wp:docPr id="4" name="מחבר יש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7532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ABAB6" id="מחבר ישר 4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65pt,90.9pt" to="451.6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" strokecolor="#00b050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tbl>
      <w:tblPr>
        <w:tblStyle w:val="a9"/>
        <w:tblpPr w:leftFromText="180" w:rightFromText="180" w:vertAnchor="page" w:horzAnchor="margin" w:tblpXSpec="center" w:tblpY="3785"/>
        <w:bidiVisual/>
        <w:tblW w:w="11426" w:type="dxa"/>
        <w:tblLayout w:type="fixed"/>
        <w:tblLook w:val="04A0" w:firstRow="1" w:lastRow="0" w:firstColumn="1" w:lastColumn="0" w:noHBand="0" w:noVBand="1"/>
      </w:tblPr>
      <w:tblGrid>
        <w:gridCol w:w="528"/>
        <w:gridCol w:w="1176"/>
        <w:gridCol w:w="3456"/>
        <w:gridCol w:w="1163"/>
        <w:gridCol w:w="1701"/>
        <w:gridCol w:w="1701"/>
        <w:gridCol w:w="1701"/>
      </w:tblGrid>
      <w:tr w:rsidR="00C12B71" w:rsidRPr="002F1865" w:rsidTr="00C12B71">
        <w:tc>
          <w:tcPr>
            <w:tcW w:w="528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F186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#</w:t>
            </w:r>
          </w:p>
        </w:tc>
        <w:tc>
          <w:tcPr>
            <w:tcW w:w="117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F186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מס' חבר</w:t>
            </w:r>
          </w:p>
        </w:tc>
        <w:tc>
          <w:tcPr>
            <w:tcW w:w="3456" w:type="dxa"/>
          </w:tcPr>
          <w:p w:rsidR="00C12B71" w:rsidRDefault="00C12B71" w:rsidP="006F6F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F186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משפחה + שם</w:t>
            </w:r>
          </w:p>
          <w:p w:rsidR="00C12B71" w:rsidRDefault="00C12B71" w:rsidP="006F6FE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F3285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(במידה והשתנו פרטי קשר, </w:t>
            </w:r>
          </w:p>
          <w:p w:rsidR="00C12B71" w:rsidRPr="002F1865" w:rsidRDefault="00C12B71" w:rsidP="006F6F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F3285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יש לעדכן את ההתאגדות)</w:t>
            </w:r>
          </w:p>
        </w:tc>
        <w:tc>
          <w:tcPr>
            <w:tcW w:w="1163" w:type="dxa"/>
            <w:shd w:val="clear" w:color="auto" w:fill="FFFF00"/>
          </w:tcPr>
          <w:p w:rsidR="00C12B71" w:rsidRDefault="00C12B71" w:rsidP="000B101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B1019">
              <w:rPr>
                <w:rFonts w:asciiTheme="minorBidi" w:hAnsiTheme="minorBidi" w:hint="cs"/>
                <w:sz w:val="28"/>
                <w:szCs w:val="28"/>
                <w:rtl/>
              </w:rPr>
              <w:t>(*)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סוג </w:t>
            </w:r>
          </w:p>
          <w:p w:rsidR="00C12B71" w:rsidRDefault="00C12B71" w:rsidP="000B101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הרשמה </w:t>
            </w:r>
          </w:p>
          <w:p w:rsidR="00C12B71" w:rsidRPr="002F1865" w:rsidRDefault="00C12B71" w:rsidP="008865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8659C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(ראה טבלה)</w:t>
            </w:r>
          </w:p>
        </w:tc>
        <w:tc>
          <w:tcPr>
            <w:tcW w:w="1701" w:type="dxa"/>
          </w:tcPr>
          <w:p w:rsidR="00C12B71" w:rsidRPr="002F1865" w:rsidRDefault="00C12B71" w:rsidP="00C12B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סה"כ נגבה מהחבר</w:t>
            </w:r>
          </w:p>
        </w:tc>
        <w:tc>
          <w:tcPr>
            <w:tcW w:w="1701" w:type="dxa"/>
          </w:tcPr>
          <w:p w:rsidR="00C12B71" w:rsidRDefault="00C12B71" w:rsidP="005B7F0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זיכוי </w:t>
            </w:r>
          </w:p>
          <w:p w:rsidR="00C12B71" w:rsidRPr="00C12B71" w:rsidRDefault="00C12B71" w:rsidP="00C12B7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לסניף </w:t>
            </w:r>
          </w:p>
        </w:tc>
        <w:tc>
          <w:tcPr>
            <w:tcW w:w="1701" w:type="dxa"/>
          </w:tcPr>
          <w:p w:rsidR="00C12B71" w:rsidRDefault="00C12B71" w:rsidP="005B7F0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הועבר להתאגדות</w:t>
            </w:r>
          </w:p>
        </w:tc>
      </w:tr>
      <w:tr w:rsidR="00C12B71" w:rsidRPr="002F1865" w:rsidTr="00C12B71">
        <w:tc>
          <w:tcPr>
            <w:tcW w:w="528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F186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7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C12B71" w:rsidRPr="002F1865" w:rsidRDefault="00C12B71" w:rsidP="005B7F0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12B71" w:rsidRPr="002F1865" w:rsidTr="00C12B71">
        <w:tc>
          <w:tcPr>
            <w:tcW w:w="528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F186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7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12B71" w:rsidRPr="002F1865" w:rsidTr="00C12B71">
        <w:tc>
          <w:tcPr>
            <w:tcW w:w="528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F186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17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12B71" w:rsidRPr="002F1865" w:rsidTr="00C12B71">
        <w:tc>
          <w:tcPr>
            <w:tcW w:w="528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F186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17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12B71" w:rsidRPr="002F1865" w:rsidTr="00C12B71">
        <w:tc>
          <w:tcPr>
            <w:tcW w:w="528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F186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17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12B71" w:rsidRPr="002F1865" w:rsidTr="00C12B71">
        <w:tc>
          <w:tcPr>
            <w:tcW w:w="528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F186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17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12B71" w:rsidRPr="002F1865" w:rsidTr="00C12B71">
        <w:tc>
          <w:tcPr>
            <w:tcW w:w="528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F186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17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12B71" w:rsidRPr="002F1865" w:rsidTr="00C12B71">
        <w:tc>
          <w:tcPr>
            <w:tcW w:w="528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17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12B71" w:rsidRPr="002F1865" w:rsidTr="00C12B71">
        <w:tc>
          <w:tcPr>
            <w:tcW w:w="528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17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12B71" w:rsidRPr="002F1865" w:rsidTr="00C12B71">
        <w:tc>
          <w:tcPr>
            <w:tcW w:w="528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17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12B71" w:rsidRPr="002F1865" w:rsidTr="00C12B71">
        <w:tc>
          <w:tcPr>
            <w:tcW w:w="528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17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12B71" w:rsidRPr="002F1865" w:rsidTr="00C12B71">
        <w:tc>
          <w:tcPr>
            <w:tcW w:w="528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17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12B71" w:rsidRPr="002F1865" w:rsidTr="00C12B71">
        <w:tc>
          <w:tcPr>
            <w:tcW w:w="528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17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12B71" w:rsidRPr="002F1865" w:rsidTr="00C12B71">
        <w:tc>
          <w:tcPr>
            <w:tcW w:w="528" w:type="dxa"/>
          </w:tcPr>
          <w:p w:rsidR="00C12B71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17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12B71" w:rsidRPr="002F1865" w:rsidTr="00C12B71">
        <w:tc>
          <w:tcPr>
            <w:tcW w:w="528" w:type="dxa"/>
          </w:tcPr>
          <w:p w:rsidR="00C12B71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17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12B71" w:rsidRPr="002F1865" w:rsidTr="00C12B71">
        <w:tc>
          <w:tcPr>
            <w:tcW w:w="528" w:type="dxa"/>
          </w:tcPr>
          <w:p w:rsidR="00C12B71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17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12B71" w:rsidRPr="002F1865" w:rsidTr="00C12B71">
        <w:tc>
          <w:tcPr>
            <w:tcW w:w="528" w:type="dxa"/>
          </w:tcPr>
          <w:p w:rsidR="00C12B71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17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12B71" w:rsidRPr="002F1865" w:rsidTr="00C12B71">
        <w:tc>
          <w:tcPr>
            <w:tcW w:w="528" w:type="dxa"/>
          </w:tcPr>
          <w:p w:rsidR="00C12B71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17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12B71" w:rsidRPr="002F1865" w:rsidTr="00C12B71">
        <w:tc>
          <w:tcPr>
            <w:tcW w:w="528" w:type="dxa"/>
          </w:tcPr>
          <w:p w:rsidR="00C12B71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17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12B71" w:rsidRPr="002F1865" w:rsidTr="00C12B71">
        <w:tc>
          <w:tcPr>
            <w:tcW w:w="528" w:type="dxa"/>
          </w:tcPr>
          <w:p w:rsidR="00C12B71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17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6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12B71" w:rsidRPr="002F1865" w:rsidRDefault="00C12B7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12B71" w:rsidRPr="002F1865" w:rsidTr="00C12B71">
        <w:trPr>
          <w:trHeight w:val="413"/>
        </w:trPr>
        <w:tc>
          <w:tcPr>
            <w:tcW w:w="6323" w:type="dxa"/>
            <w:gridSpan w:val="4"/>
            <w:shd w:val="clear" w:color="auto" w:fill="EEECE1" w:themeFill="background2"/>
          </w:tcPr>
          <w:p w:rsidR="00C12B71" w:rsidRPr="002F1865" w:rsidRDefault="00C12B71" w:rsidP="0035240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סה"כ</w:t>
            </w:r>
          </w:p>
        </w:tc>
        <w:tc>
          <w:tcPr>
            <w:tcW w:w="1701" w:type="dxa"/>
            <w:shd w:val="clear" w:color="auto" w:fill="EEECE1" w:themeFill="background2"/>
          </w:tcPr>
          <w:p w:rsidR="00C12B71" w:rsidRPr="00932317" w:rsidRDefault="00C12B71" w:rsidP="0035240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3231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₪ </w:t>
            </w:r>
          </w:p>
        </w:tc>
        <w:tc>
          <w:tcPr>
            <w:tcW w:w="1701" w:type="dxa"/>
            <w:shd w:val="clear" w:color="auto" w:fill="EEECE1" w:themeFill="background2"/>
          </w:tcPr>
          <w:p w:rsidR="00C12B71" w:rsidRPr="00932317" w:rsidRDefault="00C12B71" w:rsidP="0035240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3231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₪ </w:t>
            </w:r>
          </w:p>
        </w:tc>
        <w:tc>
          <w:tcPr>
            <w:tcW w:w="1701" w:type="dxa"/>
            <w:shd w:val="clear" w:color="auto" w:fill="EEECE1" w:themeFill="background2"/>
          </w:tcPr>
          <w:p w:rsidR="00C12B71" w:rsidRPr="00932317" w:rsidRDefault="00C12B71" w:rsidP="0035240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3231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₪</w:t>
            </w:r>
          </w:p>
        </w:tc>
      </w:tr>
      <w:tr w:rsidR="00C12B71" w:rsidRPr="002F1865" w:rsidTr="00C12B71">
        <w:trPr>
          <w:trHeight w:val="291"/>
        </w:trPr>
        <w:tc>
          <w:tcPr>
            <w:tcW w:w="11426" w:type="dxa"/>
            <w:gridSpan w:val="7"/>
          </w:tcPr>
          <w:p w:rsidR="00C12B71" w:rsidRDefault="00C12B71" w:rsidP="00C12B71">
            <w:pPr>
              <w:ind w:right="-992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* במידה והשתנו פרטי חבר </w:t>
            </w:r>
            <w:r>
              <w:rPr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יש לעדכן את משרדי ההתאגדות.</w:t>
            </w:r>
          </w:p>
        </w:tc>
      </w:tr>
    </w:tbl>
    <w:p w:rsidR="002F3285" w:rsidRPr="00032C3E" w:rsidRDefault="002F3285" w:rsidP="0041036D">
      <w:pPr>
        <w:spacing w:after="0"/>
        <w:ind w:left="-760" w:right="-993" w:firstLine="23"/>
        <w:rPr>
          <w:sz w:val="20"/>
          <w:szCs w:val="20"/>
          <w:highlight w:val="yellow"/>
          <w:rtl/>
        </w:rPr>
      </w:pPr>
    </w:p>
    <w:p w:rsidR="00CB7DA1" w:rsidRDefault="00611CAB" w:rsidP="00797AB0">
      <w:pPr>
        <w:spacing w:after="0"/>
        <w:ind w:left="-760" w:right="-993" w:firstLine="23"/>
        <w:rPr>
          <w:b/>
          <w:bCs/>
          <w:sz w:val="26"/>
          <w:szCs w:val="26"/>
          <w:rtl/>
        </w:rPr>
      </w:pPr>
      <w:r w:rsidRPr="008B52B6">
        <w:rPr>
          <w:rFonts w:hint="cs"/>
          <w:sz w:val="26"/>
          <w:szCs w:val="26"/>
          <w:highlight w:val="yellow"/>
          <w:rtl/>
        </w:rPr>
        <w:t>*</w:t>
      </w:r>
      <w:r>
        <w:rPr>
          <w:rFonts w:hint="cs"/>
          <w:sz w:val="26"/>
          <w:szCs w:val="26"/>
          <w:rtl/>
        </w:rPr>
        <w:t xml:space="preserve"> </w:t>
      </w:r>
      <w:r w:rsidR="00CB7DA1" w:rsidRPr="00CB7DA1">
        <w:rPr>
          <w:rFonts w:hint="cs"/>
          <w:sz w:val="26"/>
          <w:szCs w:val="26"/>
          <w:rtl/>
        </w:rPr>
        <w:t>בעמודת "</w:t>
      </w:r>
      <w:r w:rsidR="00CB7DA1" w:rsidRPr="00CB7DA1">
        <w:rPr>
          <w:rFonts w:hint="cs"/>
          <w:sz w:val="26"/>
          <w:szCs w:val="26"/>
          <w:u w:val="single"/>
          <w:rtl/>
        </w:rPr>
        <w:t>סוג הרשמה</w:t>
      </w:r>
      <w:r w:rsidR="00CB7DA1" w:rsidRPr="00CB7DA1">
        <w:rPr>
          <w:rFonts w:hint="cs"/>
          <w:sz w:val="26"/>
          <w:szCs w:val="26"/>
          <w:rtl/>
        </w:rPr>
        <w:t xml:space="preserve">" יש לרשום </w:t>
      </w:r>
      <w:r w:rsidR="00797AB0">
        <w:rPr>
          <w:rFonts w:hint="cs"/>
          <w:sz w:val="26"/>
          <w:szCs w:val="26"/>
          <w:rtl/>
        </w:rPr>
        <w:t>את ה</w:t>
      </w:r>
      <w:r w:rsidR="00CB7DA1" w:rsidRPr="00CB7DA1">
        <w:rPr>
          <w:rFonts w:hint="cs"/>
          <w:sz w:val="26"/>
          <w:szCs w:val="26"/>
          <w:rtl/>
        </w:rPr>
        <w:t xml:space="preserve">מספר </w:t>
      </w:r>
      <w:r w:rsidR="00797AB0">
        <w:rPr>
          <w:rFonts w:hint="cs"/>
          <w:sz w:val="26"/>
          <w:szCs w:val="26"/>
          <w:rtl/>
        </w:rPr>
        <w:t>ש</w:t>
      </w:r>
      <w:r w:rsidR="00C317AE">
        <w:rPr>
          <w:rFonts w:hint="cs"/>
          <w:sz w:val="26"/>
          <w:szCs w:val="26"/>
          <w:rtl/>
        </w:rPr>
        <w:t xml:space="preserve">מייצג </w:t>
      </w:r>
      <w:r w:rsidR="00CB7DA1" w:rsidRPr="00CB7DA1">
        <w:rPr>
          <w:rFonts w:hint="cs"/>
          <w:sz w:val="26"/>
          <w:szCs w:val="26"/>
          <w:rtl/>
        </w:rPr>
        <w:t xml:space="preserve">את סוג </w:t>
      </w:r>
      <w:r w:rsidR="00C317AE">
        <w:rPr>
          <w:rFonts w:hint="cs"/>
          <w:sz w:val="26"/>
          <w:szCs w:val="26"/>
          <w:rtl/>
        </w:rPr>
        <w:t>ההרשמה (ראה ב</w:t>
      </w:r>
      <w:r w:rsidR="00CB7DA1" w:rsidRPr="00CB7DA1">
        <w:rPr>
          <w:rFonts w:hint="cs"/>
          <w:sz w:val="26"/>
          <w:szCs w:val="26"/>
          <w:rtl/>
        </w:rPr>
        <w:t>טבלה שלהלן</w:t>
      </w:r>
      <w:r w:rsidR="00C317AE">
        <w:rPr>
          <w:rFonts w:hint="cs"/>
          <w:sz w:val="26"/>
          <w:szCs w:val="26"/>
          <w:rtl/>
        </w:rPr>
        <w:t>)</w:t>
      </w:r>
      <w:r w:rsidR="00CB7DA1" w:rsidRPr="00CB7DA1">
        <w:rPr>
          <w:rFonts w:hint="cs"/>
          <w:sz w:val="26"/>
          <w:szCs w:val="26"/>
          <w:rtl/>
        </w:rPr>
        <w:t>:</w:t>
      </w:r>
    </w:p>
    <w:p w:rsidR="006F6FEE" w:rsidRPr="00032C3E" w:rsidRDefault="006F6FEE" w:rsidP="006F6FEE">
      <w:pPr>
        <w:spacing w:after="0"/>
        <w:ind w:left="-1186" w:right="-993" w:firstLine="23"/>
        <w:rPr>
          <w:b/>
          <w:bCs/>
          <w:sz w:val="16"/>
          <w:szCs w:val="16"/>
          <w:rtl/>
        </w:rPr>
      </w:pPr>
    </w:p>
    <w:tbl>
      <w:tblPr>
        <w:tblStyle w:val="a9"/>
        <w:bidiVisual/>
        <w:tblW w:w="0" w:type="auto"/>
        <w:tblInd w:w="-675" w:type="dxa"/>
        <w:tblLook w:val="04A0" w:firstRow="1" w:lastRow="0" w:firstColumn="1" w:lastColumn="0" w:noHBand="0" w:noVBand="1"/>
      </w:tblPr>
      <w:tblGrid>
        <w:gridCol w:w="567"/>
        <w:gridCol w:w="3402"/>
        <w:gridCol w:w="1582"/>
        <w:gridCol w:w="1238"/>
      </w:tblGrid>
      <w:tr w:rsidR="00932317" w:rsidTr="00F9698B">
        <w:tc>
          <w:tcPr>
            <w:tcW w:w="567" w:type="dxa"/>
            <w:shd w:val="clear" w:color="auto" w:fill="FFFF00"/>
          </w:tcPr>
          <w:p w:rsidR="00932317" w:rsidRDefault="00932317" w:rsidP="00CB7DA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מס'</w:t>
            </w:r>
          </w:p>
        </w:tc>
        <w:tc>
          <w:tcPr>
            <w:tcW w:w="3402" w:type="dxa"/>
            <w:shd w:val="clear" w:color="auto" w:fill="FFFF00"/>
          </w:tcPr>
          <w:p w:rsidR="00932317" w:rsidRDefault="00932317" w:rsidP="00CB7DA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סוג הרשמה</w:t>
            </w:r>
          </w:p>
        </w:tc>
        <w:tc>
          <w:tcPr>
            <w:tcW w:w="1582" w:type="dxa"/>
            <w:shd w:val="clear" w:color="auto" w:fill="FFFF00"/>
          </w:tcPr>
          <w:p w:rsidR="00932317" w:rsidRDefault="00932317" w:rsidP="003524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זכאות </w:t>
            </w:r>
            <w:proofErr w:type="spellStart"/>
            <w:r>
              <w:rPr>
                <w:rFonts w:hint="cs"/>
                <w:b/>
                <w:bCs/>
                <w:rtl/>
              </w:rPr>
              <w:t>לבטאון</w:t>
            </w:r>
            <w:proofErr w:type="spellEnd"/>
          </w:p>
        </w:tc>
        <w:tc>
          <w:tcPr>
            <w:tcW w:w="1238" w:type="dxa"/>
            <w:shd w:val="clear" w:color="auto" w:fill="FFFF00"/>
          </w:tcPr>
          <w:p w:rsidR="00932317" w:rsidRDefault="008B52B6" w:rsidP="00CB7DA1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7F44F9" wp14:editId="45860A21">
                      <wp:simplePos x="0" y="0"/>
                      <wp:positionH relativeFrom="column">
                        <wp:posOffset>-1983321</wp:posOffset>
                      </wp:positionH>
                      <wp:positionV relativeFrom="paragraph">
                        <wp:posOffset>-2053</wp:posOffset>
                      </wp:positionV>
                      <wp:extent cx="1735698" cy="1663430"/>
                      <wp:effectExtent l="38100" t="38100" r="112395" b="108585"/>
                      <wp:wrapNone/>
                      <wp:docPr id="2" name="תיבת טקסט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5698" cy="16634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B05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42AB" w:rsidRPr="004542AB" w:rsidRDefault="004542AB" w:rsidP="007563F4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</w:pPr>
                                  <w:r w:rsidRPr="004542A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לשימוש משרדי:</w:t>
                                  </w:r>
                                </w:p>
                                <w:p w:rsidR="004542AB" w:rsidRPr="004542AB" w:rsidRDefault="004542AB" w:rsidP="004542AB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542A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טופל בתאריך :</w:t>
                                  </w:r>
                                </w:p>
                                <w:p w:rsidR="004542AB" w:rsidRPr="007563F4" w:rsidRDefault="004542AB" w:rsidP="00C32F40">
                                  <w:pPr>
                                    <w:spacing w:line="240" w:lineRule="auto"/>
                                    <w:rPr>
                                      <w:rtl/>
                                    </w:rPr>
                                  </w:pPr>
                                  <w:r w:rsidRPr="007563F4">
                                    <w:rPr>
                                      <w:rFonts w:hint="cs"/>
                                      <w:rtl/>
                                    </w:rPr>
                                    <w:t>___________________</w:t>
                                  </w:r>
                                </w:p>
                                <w:p w:rsidR="004542AB" w:rsidRDefault="004542AB" w:rsidP="004542AB">
                                  <w:pPr>
                                    <w:spacing w:line="240" w:lineRule="auto"/>
                                    <w:rPr>
                                      <w:rtl/>
                                    </w:rPr>
                                  </w:pPr>
                                  <w:r w:rsidRPr="004542A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ע"י:</w:t>
                                  </w:r>
                                </w:p>
                                <w:p w:rsidR="004542AB" w:rsidRDefault="004542AB" w:rsidP="004542AB">
                                  <w:pPr>
                                    <w:spacing w:line="240" w:lineRule="auto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__</w:t>
                                  </w:r>
                                  <w:r w:rsidR="00C32F40">
                                    <w:rPr>
                                      <w:rFonts w:hint="cs"/>
                                      <w:rtl/>
                                    </w:rPr>
                                    <w:t>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7F44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2" o:spid="_x0000_s1026" type="#_x0000_t202" style="position:absolute;left:0;text-align:left;margin-left:-156.15pt;margin-top:-.15pt;width:136.65pt;height:1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" fillcolor="white [3201]" strokecolor="#00b050" strokeweight="2pt">
                      <v:shadow on="t" color="black" opacity="26214f" origin="-.5,-.5" offset=".74836mm,.74836mm"/>
                      <v:textbox>
                        <w:txbxContent>
                          <w:p w:rsidR="004542AB" w:rsidRPr="004542AB" w:rsidRDefault="004542AB" w:rsidP="007563F4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4542A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לשימוש משרדי:</w:t>
                            </w:r>
                          </w:p>
                          <w:p w:rsidR="004542AB" w:rsidRPr="004542AB" w:rsidRDefault="004542AB" w:rsidP="004542AB">
                            <w:pPr>
                              <w:spacing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542A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טופל בתאריך :</w:t>
                            </w:r>
                          </w:p>
                          <w:p w:rsidR="004542AB" w:rsidRPr="007563F4" w:rsidRDefault="004542AB" w:rsidP="00C32F40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 w:rsidRPr="007563F4">
                              <w:rPr>
                                <w:rFonts w:hint="cs"/>
                                <w:rtl/>
                              </w:rPr>
                              <w:t>___________________</w:t>
                            </w:r>
                          </w:p>
                          <w:p w:rsidR="004542AB" w:rsidRDefault="004542AB" w:rsidP="004542AB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 w:rsidRPr="004542A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ע"י:</w:t>
                            </w:r>
                          </w:p>
                          <w:p w:rsidR="004542AB" w:rsidRDefault="004542AB" w:rsidP="004542AB">
                            <w:pPr>
                              <w:spacing w:line="240" w:lineRule="auto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</w:t>
                            </w:r>
                            <w:r w:rsidR="00C32F40">
                              <w:rPr>
                                <w:rFonts w:hint="cs"/>
                                <w:rtl/>
                              </w:rPr>
                              <w:t>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2402">
              <w:rPr>
                <w:rFonts w:hint="cs"/>
                <w:b/>
                <w:bCs/>
                <w:rtl/>
              </w:rPr>
              <w:t>דמי חבר</w:t>
            </w:r>
          </w:p>
        </w:tc>
      </w:tr>
      <w:tr w:rsidR="00932317" w:rsidTr="00932317">
        <w:tc>
          <w:tcPr>
            <w:tcW w:w="567" w:type="dxa"/>
            <w:shd w:val="clear" w:color="auto" w:fill="FFFF00"/>
          </w:tcPr>
          <w:p w:rsidR="00932317" w:rsidRPr="00CB7DA1" w:rsidRDefault="008B52B6" w:rsidP="00CB7DA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402" w:type="dxa"/>
          </w:tcPr>
          <w:p w:rsidR="00932317" w:rsidRPr="00CB7DA1" w:rsidRDefault="00932317" w:rsidP="00CB7DA1">
            <w:pPr>
              <w:rPr>
                <w:rtl/>
              </w:rPr>
            </w:pPr>
            <w:r w:rsidRPr="00CB7DA1">
              <w:rPr>
                <w:rFonts w:hint="cs"/>
                <w:rtl/>
              </w:rPr>
              <w:t>תלמיד בי"ס</w:t>
            </w:r>
          </w:p>
        </w:tc>
        <w:tc>
          <w:tcPr>
            <w:tcW w:w="1582" w:type="dxa"/>
          </w:tcPr>
          <w:p w:rsidR="00932317" w:rsidRPr="00352402" w:rsidRDefault="00352402" w:rsidP="003524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52402">
              <w:rPr>
                <w:rFonts w:asciiTheme="majorBidi" w:hAnsiTheme="majorBidi" w:cstheme="majorBidi"/>
                <w:sz w:val="24"/>
                <w:szCs w:val="24"/>
              </w:rPr>
              <w:sym w:font="Wingdings" w:char="F0FC"/>
            </w:r>
          </w:p>
        </w:tc>
        <w:tc>
          <w:tcPr>
            <w:tcW w:w="1238" w:type="dxa"/>
          </w:tcPr>
          <w:p w:rsidR="00932317" w:rsidRPr="00CB7DA1" w:rsidRDefault="00932317" w:rsidP="00CB7DA1">
            <w:pPr>
              <w:rPr>
                <w:rtl/>
              </w:rPr>
            </w:pPr>
            <w:r w:rsidRPr="00CB7DA1">
              <w:rPr>
                <w:rFonts w:hint="cs"/>
                <w:rtl/>
              </w:rPr>
              <w:t xml:space="preserve">40 ₪ </w:t>
            </w:r>
          </w:p>
        </w:tc>
      </w:tr>
      <w:tr w:rsidR="00352402" w:rsidTr="00932317">
        <w:tc>
          <w:tcPr>
            <w:tcW w:w="567" w:type="dxa"/>
            <w:shd w:val="clear" w:color="auto" w:fill="FFFF00"/>
          </w:tcPr>
          <w:p w:rsidR="00352402" w:rsidRPr="00CB7DA1" w:rsidRDefault="008B52B6" w:rsidP="00CB7DA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402" w:type="dxa"/>
          </w:tcPr>
          <w:p w:rsidR="00352402" w:rsidRPr="00CB7DA1" w:rsidRDefault="00352402" w:rsidP="00CB7DA1">
            <w:pPr>
              <w:rPr>
                <w:rtl/>
              </w:rPr>
            </w:pPr>
            <w:r w:rsidRPr="00CB7DA1">
              <w:rPr>
                <w:rFonts w:hint="cs"/>
                <w:rtl/>
              </w:rPr>
              <w:t xml:space="preserve">חייל חובה </w:t>
            </w:r>
          </w:p>
        </w:tc>
        <w:tc>
          <w:tcPr>
            <w:tcW w:w="1582" w:type="dxa"/>
          </w:tcPr>
          <w:p w:rsidR="00352402" w:rsidRDefault="00352402" w:rsidP="00352402">
            <w:pPr>
              <w:jc w:val="center"/>
            </w:pPr>
            <w:r w:rsidRPr="009D49B2">
              <w:rPr>
                <w:rFonts w:asciiTheme="majorBidi" w:hAnsiTheme="majorBidi" w:cstheme="majorBidi"/>
                <w:sz w:val="24"/>
                <w:szCs w:val="24"/>
              </w:rPr>
              <w:sym w:font="Wingdings" w:char="F0FC"/>
            </w:r>
          </w:p>
        </w:tc>
        <w:tc>
          <w:tcPr>
            <w:tcW w:w="1238" w:type="dxa"/>
          </w:tcPr>
          <w:p w:rsidR="00352402" w:rsidRPr="00CB7DA1" w:rsidRDefault="00352402" w:rsidP="00CB7DA1">
            <w:pPr>
              <w:rPr>
                <w:rtl/>
              </w:rPr>
            </w:pPr>
            <w:r w:rsidRPr="00CB7DA1">
              <w:rPr>
                <w:rFonts w:hint="cs"/>
                <w:rtl/>
              </w:rPr>
              <w:t xml:space="preserve">60 ₪ </w:t>
            </w:r>
          </w:p>
        </w:tc>
      </w:tr>
      <w:tr w:rsidR="00DB7C51" w:rsidTr="00932317">
        <w:tc>
          <w:tcPr>
            <w:tcW w:w="567" w:type="dxa"/>
            <w:shd w:val="clear" w:color="auto" w:fill="FFFF00"/>
          </w:tcPr>
          <w:p w:rsidR="00DB7C51" w:rsidRDefault="00DB7C51" w:rsidP="00CB7DA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402" w:type="dxa"/>
          </w:tcPr>
          <w:p w:rsidR="00DB7C51" w:rsidRPr="00CB7DA1" w:rsidRDefault="00DB7C51" w:rsidP="00CB7DA1">
            <w:pPr>
              <w:rPr>
                <w:rtl/>
              </w:rPr>
            </w:pPr>
            <w:r>
              <w:rPr>
                <w:rFonts w:hint="cs"/>
                <w:rtl/>
              </w:rPr>
              <w:t>סטודנט</w:t>
            </w:r>
          </w:p>
        </w:tc>
        <w:tc>
          <w:tcPr>
            <w:tcW w:w="1582" w:type="dxa"/>
          </w:tcPr>
          <w:p w:rsidR="00DB7C51" w:rsidRPr="009D49B2" w:rsidRDefault="00DB7C51" w:rsidP="003524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49B2">
              <w:rPr>
                <w:rFonts w:asciiTheme="majorBidi" w:hAnsiTheme="majorBidi" w:cstheme="majorBidi"/>
                <w:sz w:val="24"/>
                <w:szCs w:val="24"/>
              </w:rPr>
              <w:sym w:font="Wingdings" w:char="F0FC"/>
            </w:r>
          </w:p>
        </w:tc>
        <w:tc>
          <w:tcPr>
            <w:tcW w:w="1238" w:type="dxa"/>
          </w:tcPr>
          <w:p w:rsidR="00DB7C51" w:rsidRPr="00CB7DA1" w:rsidRDefault="00DB7C51" w:rsidP="00CB7DA1">
            <w:pPr>
              <w:rPr>
                <w:rtl/>
              </w:rPr>
            </w:pPr>
            <w:r w:rsidRPr="00CB7DA1">
              <w:rPr>
                <w:rFonts w:hint="cs"/>
                <w:rtl/>
              </w:rPr>
              <w:t>60 ₪</w:t>
            </w:r>
          </w:p>
        </w:tc>
      </w:tr>
      <w:tr w:rsidR="00352402" w:rsidTr="00932317">
        <w:tc>
          <w:tcPr>
            <w:tcW w:w="567" w:type="dxa"/>
            <w:shd w:val="clear" w:color="auto" w:fill="FFFF00"/>
          </w:tcPr>
          <w:p w:rsidR="00352402" w:rsidRPr="00CB7DA1" w:rsidRDefault="00DB7C51" w:rsidP="00CB7DA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402" w:type="dxa"/>
          </w:tcPr>
          <w:p w:rsidR="00352402" w:rsidRPr="00CB7DA1" w:rsidRDefault="00352402" w:rsidP="00CB7DA1">
            <w:pPr>
              <w:rPr>
                <w:rtl/>
              </w:rPr>
            </w:pPr>
            <w:r w:rsidRPr="00CB7DA1">
              <w:rPr>
                <w:rFonts w:hint="cs"/>
                <w:rtl/>
              </w:rPr>
              <w:t>יחיד</w:t>
            </w:r>
          </w:p>
        </w:tc>
        <w:tc>
          <w:tcPr>
            <w:tcW w:w="1582" w:type="dxa"/>
          </w:tcPr>
          <w:p w:rsidR="00352402" w:rsidRDefault="00352402" w:rsidP="00352402">
            <w:pPr>
              <w:jc w:val="center"/>
            </w:pPr>
            <w:r w:rsidRPr="009D49B2">
              <w:rPr>
                <w:rFonts w:asciiTheme="majorBidi" w:hAnsiTheme="majorBidi" w:cstheme="majorBidi"/>
                <w:sz w:val="24"/>
                <w:szCs w:val="24"/>
              </w:rPr>
              <w:sym w:font="Wingdings" w:char="F0FC"/>
            </w:r>
          </w:p>
        </w:tc>
        <w:tc>
          <w:tcPr>
            <w:tcW w:w="1238" w:type="dxa"/>
          </w:tcPr>
          <w:p w:rsidR="00352402" w:rsidRPr="00CB7DA1" w:rsidRDefault="00352402" w:rsidP="00CB7DA1">
            <w:pPr>
              <w:rPr>
                <w:rtl/>
              </w:rPr>
            </w:pPr>
            <w:r w:rsidRPr="00CB7DA1">
              <w:rPr>
                <w:rFonts w:hint="cs"/>
                <w:rtl/>
              </w:rPr>
              <w:t xml:space="preserve">120 ₪ </w:t>
            </w:r>
          </w:p>
        </w:tc>
      </w:tr>
      <w:tr w:rsidR="00932317" w:rsidTr="00932317">
        <w:tc>
          <w:tcPr>
            <w:tcW w:w="567" w:type="dxa"/>
            <w:shd w:val="clear" w:color="auto" w:fill="FFFF00"/>
          </w:tcPr>
          <w:p w:rsidR="00932317" w:rsidRPr="00CB7DA1" w:rsidRDefault="00DB7C51" w:rsidP="00CB7DA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402" w:type="dxa"/>
          </w:tcPr>
          <w:p w:rsidR="00932317" w:rsidRPr="00CB7DA1" w:rsidRDefault="00932317" w:rsidP="00CB7DA1">
            <w:pPr>
              <w:rPr>
                <w:rtl/>
              </w:rPr>
            </w:pPr>
            <w:r w:rsidRPr="00CB7DA1">
              <w:rPr>
                <w:rFonts w:hint="cs"/>
                <w:rtl/>
              </w:rPr>
              <w:t>זוג</w:t>
            </w:r>
          </w:p>
        </w:tc>
        <w:tc>
          <w:tcPr>
            <w:tcW w:w="1582" w:type="dxa"/>
          </w:tcPr>
          <w:p w:rsidR="00932317" w:rsidRPr="00CB7DA1" w:rsidRDefault="00932317" w:rsidP="0035240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238" w:type="dxa"/>
          </w:tcPr>
          <w:p w:rsidR="00932317" w:rsidRPr="00CB7DA1" w:rsidRDefault="00932317" w:rsidP="00CB7DA1">
            <w:pPr>
              <w:rPr>
                <w:rtl/>
              </w:rPr>
            </w:pPr>
            <w:r w:rsidRPr="00CB7DA1">
              <w:rPr>
                <w:rFonts w:hint="cs"/>
                <w:rtl/>
              </w:rPr>
              <w:t xml:space="preserve">180 ₪ </w:t>
            </w:r>
          </w:p>
        </w:tc>
      </w:tr>
      <w:tr w:rsidR="00932317" w:rsidTr="00932317">
        <w:tc>
          <w:tcPr>
            <w:tcW w:w="567" w:type="dxa"/>
            <w:shd w:val="clear" w:color="auto" w:fill="FFFF00"/>
          </w:tcPr>
          <w:p w:rsidR="00932317" w:rsidRPr="00CB7DA1" w:rsidRDefault="00DB7C51" w:rsidP="00CB7DA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402" w:type="dxa"/>
          </w:tcPr>
          <w:p w:rsidR="00932317" w:rsidRPr="00CB7DA1" w:rsidRDefault="00932317" w:rsidP="00CB7DA1">
            <w:pPr>
              <w:rPr>
                <w:rtl/>
              </w:rPr>
            </w:pPr>
            <w:r>
              <w:rPr>
                <w:rFonts w:hint="cs"/>
                <w:rtl/>
              </w:rPr>
              <w:t>נכה</w:t>
            </w:r>
            <w:r w:rsidR="00395DB7">
              <w:rPr>
                <w:rFonts w:hint="cs"/>
                <w:rtl/>
              </w:rPr>
              <w:t xml:space="preserve"> צה"ל</w:t>
            </w:r>
          </w:p>
        </w:tc>
        <w:tc>
          <w:tcPr>
            <w:tcW w:w="1582" w:type="dxa"/>
          </w:tcPr>
          <w:p w:rsidR="00932317" w:rsidRDefault="00352402" w:rsidP="00352402">
            <w:pPr>
              <w:jc w:val="center"/>
            </w:pPr>
            <w:r w:rsidRPr="00352402">
              <w:rPr>
                <w:rFonts w:asciiTheme="majorBidi" w:hAnsiTheme="majorBidi" w:cstheme="majorBidi"/>
                <w:sz w:val="24"/>
                <w:szCs w:val="24"/>
              </w:rPr>
              <w:sym w:font="Wingdings" w:char="F0FC"/>
            </w:r>
          </w:p>
        </w:tc>
        <w:tc>
          <w:tcPr>
            <w:tcW w:w="1238" w:type="dxa"/>
          </w:tcPr>
          <w:p w:rsidR="00932317" w:rsidRPr="00CB7DA1" w:rsidRDefault="00932317" w:rsidP="00CB7D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110 ₪ </w:t>
            </w:r>
          </w:p>
        </w:tc>
      </w:tr>
      <w:tr w:rsidR="00932317" w:rsidTr="00932317">
        <w:tc>
          <w:tcPr>
            <w:tcW w:w="567" w:type="dxa"/>
            <w:shd w:val="clear" w:color="auto" w:fill="FFFF00"/>
          </w:tcPr>
          <w:p w:rsidR="00932317" w:rsidRPr="00CB7DA1" w:rsidRDefault="00DB7C51" w:rsidP="00CB7DA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402" w:type="dxa"/>
          </w:tcPr>
          <w:p w:rsidR="00932317" w:rsidRPr="00CB7DA1" w:rsidRDefault="00395DB7" w:rsidP="00CB7D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זוג נכי צה"ל</w:t>
            </w:r>
            <w:bookmarkStart w:id="0" w:name="_GoBack"/>
            <w:bookmarkEnd w:id="0"/>
          </w:p>
        </w:tc>
        <w:tc>
          <w:tcPr>
            <w:tcW w:w="1582" w:type="dxa"/>
          </w:tcPr>
          <w:p w:rsidR="00932317" w:rsidRDefault="00932317" w:rsidP="0035240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238" w:type="dxa"/>
          </w:tcPr>
          <w:p w:rsidR="00932317" w:rsidRPr="00CB7DA1" w:rsidRDefault="00932317" w:rsidP="00CB7D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150 ₪ </w:t>
            </w:r>
          </w:p>
        </w:tc>
      </w:tr>
      <w:tr w:rsidR="00932317" w:rsidTr="00932317">
        <w:tc>
          <w:tcPr>
            <w:tcW w:w="567" w:type="dxa"/>
            <w:shd w:val="clear" w:color="auto" w:fill="FFFF00"/>
          </w:tcPr>
          <w:p w:rsidR="00932317" w:rsidRPr="00CB7DA1" w:rsidRDefault="00DB7C51" w:rsidP="00CB7DA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402" w:type="dxa"/>
          </w:tcPr>
          <w:p w:rsidR="00932317" w:rsidRPr="00CB7DA1" w:rsidRDefault="00932317" w:rsidP="00CB7DA1">
            <w:pPr>
              <w:rPr>
                <w:rtl/>
              </w:rPr>
            </w:pPr>
            <w:r>
              <w:rPr>
                <w:rFonts w:hint="cs"/>
                <w:rtl/>
              </w:rPr>
              <w:t>נכה + בן / בת זוג שאינם נכים</w:t>
            </w:r>
          </w:p>
        </w:tc>
        <w:tc>
          <w:tcPr>
            <w:tcW w:w="1582" w:type="dxa"/>
          </w:tcPr>
          <w:p w:rsidR="00932317" w:rsidRDefault="00932317" w:rsidP="0035240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238" w:type="dxa"/>
          </w:tcPr>
          <w:p w:rsidR="00932317" w:rsidRPr="00CB7DA1" w:rsidRDefault="00932317" w:rsidP="00CB7D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160 ₪ </w:t>
            </w:r>
          </w:p>
        </w:tc>
      </w:tr>
    </w:tbl>
    <w:p w:rsidR="00C370B6" w:rsidRDefault="00C370B6" w:rsidP="00032C3E">
      <w:pPr>
        <w:rPr>
          <w:b/>
          <w:bCs/>
          <w:u w:val="single"/>
          <w:rtl/>
        </w:rPr>
      </w:pPr>
    </w:p>
    <w:sectPr w:rsidR="00C370B6" w:rsidSect="00A329CE">
      <w:headerReference w:type="default" r:id="rId7"/>
      <w:footerReference w:type="default" r:id="rId8"/>
      <w:pgSz w:w="11906" w:h="16838"/>
      <w:pgMar w:top="1440" w:right="1797" w:bottom="-284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CD7" w:rsidRDefault="00F77CD7" w:rsidP="007169D8">
      <w:pPr>
        <w:spacing w:after="0" w:line="240" w:lineRule="auto"/>
      </w:pPr>
      <w:r>
        <w:separator/>
      </w:r>
    </w:p>
  </w:endnote>
  <w:endnote w:type="continuationSeparator" w:id="0">
    <w:p w:rsidR="00F77CD7" w:rsidRDefault="00F77CD7" w:rsidP="0071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336" w:rsidRPr="007169D8" w:rsidRDefault="00921336" w:rsidP="00982784">
    <w:pPr>
      <w:pStyle w:val="a5"/>
      <w:ind w:left="-1475"/>
      <w:rPr>
        <w:b/>
        <w:bCs/>
        <w:color w:val="000080"/>
        <w:sz w:val="20"/>
        <w:szCs w:val="18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CD7" w:rsidRDefault="00F77CD7" w:rsidP="007169D8">
      <w:pPr>
        <w:spacing w:after="0" w:line="240" w:lineRule="auto"/>
      </w:pPr>
      <w:r>
        <w:separator/>
      </w:r>
    </w:p>
  </w:footnote>
  <w:footnote w:type="continuationSeparator" w:id="0">
    <w:p w:rsidR="00F77CD7" w:rsidRDefault="00F77CD7" w:rsidP="00716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336" w:rsidRPr="00864956" w:rsidRDefault="00560B65" w:rsidP="007169D8">
    <w:pPr>
      <w:pStyle w:val="a3"/>
      <w:tabs>
        <w:tab w:val="clear" w:pos="8306"/>
        <w:tab w:val="right" w:pos="8738"/>
      </w:tabs>
      <w:jc w:val="right"/>
      <w:rPr>
        <w:sz w:val="14"/>
        <w:szCs w:val="14"/>
        <w:rtl/>
      </w:rPr>
    </w:pPr>
    <w:r>
      <w:rPr>
        <w:noProof/>
        <w:sz w:val="14"/>
        <w:szCs w:val="14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AE75F3" wp14:editId="50EFB4DB">
              <wp:simplePos x="0" y="0"/>
              <wp:positionH relativeFrom="column">
                <wp:posOffset>608533</wp:posOffset>
              </wp:positionH>
              <wp:positionV relativeFrom="paragraph">
                <wp:posOffset>219710</wp:posOffset>
              </wp:positionV>
              <wp:extent cx="4326890" cy="307975"/>
              <wp:effectExtent l="0" t="0" r="0" b="0"/>
              <wp:wrapNone/>
              <wp:docPr id="7" name="תיבת טקסט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6890" cy="307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7407" w:rsidRPr="000F38E7" w:rsidRDefault="006F6FEE" w:rsidP="006F6FEE">
                          <w:pPr>
                            <w:rPr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  <w:t>במידה והשתנו פרטי החבר, יש לעדכן את ההתאגדות</w:t>
                          </w:r>
                          <w:r w:rsidR="00352402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  <w:t xml:space="preserve"> עדכון פרטים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AE75F3" id="_x0000_t202" coordsize="21600,21600" o:spt="202" path="m,l,21600r21600,l21600,xe">
              <v:stroke joinstyle="miter"/>
              <v:path gradientshapeok="t" o:connecttype="rect"/>
            </v:shapetype>
            <v:shape id="תיבת טקסט 7" o:spid="_x0000_s1027" type="#_x0000_t202" style="position:absolute;margin-left:47.9pt;margin-top:17.3pt;width:340.7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" fillcolor="white [3201]" stroked="f" strokeweight=".5pt">
              <v:path arrowok="t"/>
              <v:textbox>
                <w:txbxContent>
                  <w:p w:rsidR="00507407" w:rsidRPr="000F38E7" w:rsidRDefault="006F6FEE" w:rsidP="006F6FEE">
                    <w:pPr>
                      <w:rPr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>במידה והשתנו פרטי החבר, יש לעדכן את ההתאגדות</w:t>
                    </w:r>
                    <w:r w:rsidR="00352402">
                      <w:rPr>
                        <w:rFonts w:hint="cs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 xml:space="preserve"> עדכון פרטים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4"/>
        <w:szCs w:val="14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AE6B58" wp14:editId="4358EDFA">
              <wp:simplePos x="0" y="0"/>
              <wp:positionH relativeFrom="column">
                <wp:posOffset>425288</wp:posOffset>
              </wp:positionH>
              <wp:positionV relativeFrom="paragraph">
                <wp:posOffset>-293938</wp:posOffset>
              </wp:positionV>
              <wp:extent cx="4622800" cy="775970"/>
              <wp:effectExtent l="0" t="0" r="6350" b="5080"/>
              <wp:wrapNone/>
              <wp:docPr id="1" name="תיבת טקסט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2800" cy="775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1336" w:rsidRPr="00E445E2" w:rsidRDefault="00921336" w:rsidP="0044374E">
                          <w:pPr>
                            <w:spacing w:after="0"/>
                            <w:rPr>
                              <w:rFonts w:asciiTheme="minorBidi" w:hAnsiTheme="minorBidi"/>
                              <w:b/>
                              <w:bCs/>
                              <w:color w:val="00B050"/>
                              <w:sz w:val="58"/>
                              <w:szCs w:val="58"/>
                              <w:rtl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 w:rsidRPr="00E445E2">
                            <w:rPr>
                              <w:rFonts w:asciiTheme="minorBidi" w:hAnsiTheme="minorBidi"/>
                              <w:b/>
                              <w:bCs/>
                              <w:color w:val="00B050"/>
                              <w:sz w:val="58"/>
                              <w:szCs w:val="58"/>
                              <w:rtl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טופס</w:t>
                          </w:r>
                          <w:r w:rsidR="006E4C5E">
                            <w:rPr>
                              <w:rFonts w:asciiTheme="minorBidi" w:hAnsiTheme="minorBidi" w:hint="cs"/>
                              <w:b/>
                              <w:bCs/>
                              <w:color w:val="00B050"/>
                              <w:sz w:val="58"/>
                              <w:szCs w:val="58"/>
                              <w:rtl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 מרכז</w:t>
                          </w:r>
                          <w:r w:rsidR="0044374E" w:rsidRPr="00E445E2">
                            <w:rPr>
                              <w:rFonts w:asciiTheme="minorBidi" w:hAnsiTheme="minorBidi" w:hint="cs"/>
                              <w:b/>
                              <w:bCs/>
                              <w:color w:val="00B050"/>
                              <w:sz w:val="58"/>
                              <w:szCs w:val="58"/>
                              <w:rtl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 </w:t>
                          </w:r>
                          <w:r w:rsidR="0044374E" w:rsidRPr="00E445E2">
                            <w:rPr>
                              <w:rFonts w:asciiTheme="minorBidi" w:hAnsiTheme="minorBidi"/>
                              <w:b/>
                              <w:bCs/>
                              <w:color w:val="00B050"/>
                              <w:sz w:val="58"/>
                              <w:szCs w:val="58"/>
                              <w:rtl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–</w:t>
                          </w:r>
                          <w:r w:rsidR="0044374E" w:rsidRPr="00E445E2">
                            <w:rPr>
                              <w:rFonts w:asciiTheme="minorBidi" w:hAnsiTheme="minorBidi" w:hint="cs"/>
                              <w:b/>
                              <w:bCs/>
                              <w:color w:val="00B050"/>
                              <w:sz w:val="58"/>
                              <w:szCs w:val="58"/>
                              <w:rtl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 חידוש</w:t>
                          </w:r>
                          <w:r w:rsidR="009E0530">
                            <w:rPr>
                              <w:rFonts w:asciiTheme="minorBidi" w:hAnsiTheme="minorBidi" w:hint="cs"/>
                              <w:b/>
                              <w:bCs/>
                              <w:color w:val="00B050"/>
                              <w:sz w:val="58"/>
                              <w:szCs w:val="58"/>
                              <w:rtl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י</w:t>
                          </w:r>
                          <w:r w:rsidR="0044374E" w:rsidRPr="00E445E2">
                            <w:rPr>
                              <w:rFonts w:asciiTheme="minorBidi" w:hAnsiTheme="minorBidi" w:hint="cs"/>
                              <w:b/>
                              <w:bCs/>
                              <w:color w:val="00B050"/>
                              <w:sz w:val="58"/>
                              <w:szCs w:val="58"/>
                              <w:rtl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 חברות</w:t>
                          </w:r>
                        </w:p>
                        <w:p w:rsidR="00921336" w:rsidRPr="00E445E2" w:rsidRDefault="00921336" w:rsidP="00821F82">
                          <w:pPr>
                            <w:rPr>
                              <w:b/>
                              <w:color w:val="00B050"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flat" dir="tl">
                          <a:rot lat="0" lon="0" rev="6600000"/>
                        </a:lightRig>
                      </a:scene3d>
                      <a:sp3d extrusionH="25400" contourW="8890">
                        <a:bevelT w="38100" h="31750"/>
                        <a:contourClr>
                          <a:schemeClr val="accent2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AE6B58" id="תיבת טקסט 1" o:spid="_x0000_s1028" type="#_x0000_t202" style="position:absolute;margin-left:33.5pt;margin-top:-23.15pt;width:364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" fillcolor="white [3201]" stroked="f" strokeweight=".5pt">
              <v:path arrowok="t"/>
              <v:textbox>
                <w:txbxContent>
                  <w:p w:rsidR="00921336" w:rsidRPr="00E445E2" w:rsidRDefault="00921336" w:rsidP="0044374E">
                    <w:pPr>
                      <w:spacing w:after="0"/>
                      <w:rPr>
                        <w:rFonts w:asciiTheme="minorBidi" w:hAnsiTheme="minorBidi"/>
                        <w:b/>
                        <w:bCs/>
                        <w:color w:val="00B050"/>
                        <w:sz w:val="58"/>
                        <w:szCs w:val="58"/>
                        <w:rtl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5715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</w:pPr>
                    <w:r w:rsidRPr="00E445E2">
                      <w:rPr>
                        <w:rFonts w:asciiTheme="minorBidi" w:hAnsiTheme="minorBidi"/>
                        <w:b/>
                        <w:bCs/>
                        <w:color w:val="00B050"/>
                        <w:sz w:val="58"/>
                        <w:szCs w:val="58"/>
                        <w:rtl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5715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>טופס</w:t>
                    </w:r>
                    <w:r w:rsidR="006E4C5E">
                      <w:rPr>
                        <w:rFonts w:asciiTheme="minorBidi" w:hAnsiTheme="minorBidi" w:hint="cs"/>
                        <w:b/>
                        <w:bCs/>
                        <w:color w:val="00B050"/>
                        <w:sz w:val="58"/>
                        <w:szCs w:val="58"/>
                        <w:rtl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5715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 xml:space="preserve"> מרכז</w:t>
                    </w:r>
                    <w:r w:rsidR="0044374E" w:rsidRPr="00E445E2">
                      <w:rPr>
                        <w:rFonts w:asciiTheme="minorBidi" w:hAnsiTheme="minorBidi" w:hint="cs"/>
                        <w:b/>
                        <w:bCs/>
                        <w:color w:val="00B050"/>
                        <w:sz w:val="58"/>
                        <w:szCs w:val="58"/>
                        <w:rtl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5715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 xml:space="preserve"> </w:t>
                    </w:r>
                    <w:r w:rsidR="0044374E" w:rsidRPr="00E445E2">
                      <w:rPr>
                        <w:rFonts w:asciiTheme="minorBidi" w:hAnsiTheme="minorBidi"/>
                        <w:b/>
                        <w:bCs/>
                        <w:color w:val="00B050"/>
                        <w:sz w:val="58"/>
                        <w:szCs w:val="58"/>
                        <w:rtl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5715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>–</w:t>
                    </w:r>
                    <w:r w:rsidR="0044374E" w:rsidRPr="00E445E2">
                      <w:rPr>
                        <w:rFonts w:asciiTheme="minorBidi" w:hAnsiTheme="minorBidi" w:hint="cs"/>
                        <w:b/>
                        <w:bCs/>
                        <w:color w:val="00B050"/>
                        <w:sz w:val="58"/>
                        <w:szCs w:val="58"/>
                        <w:rtl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5715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 xml:space="preserve"> חידוש</w:t>
                    </w:r>
                    <w:r w:rsidR="009E0530">
                      <w:rPr>
                        <w:rFonts w:asciiTheme="minorBidi" w:hAnsiTheme="minorBidi" w:hint="cs"/>
                        <w:b/>
                        <w:bCs/>
                        <w:color w:val="00B050"/>
                        <w:sz w:val="58"/>
                        <w:szCs w:val="58"/>
                        <w:rtl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5715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>י</w:t>
                    </w:r>
                    <w:r w:rsidR="0044374E" w:rsidRPr="00E445E2">
                      <w:rPr>
                        <w:rFonts w:asciiTheme="minorBidi" w:hAnsiTheme="minorBidi" w:hint="cs"/>
                        <w:b/>
                        <w:bCs/>
                        <w:color w:val="00B050"/>
                        <w:sz w:val="58"/>
                        <w:szCs w:val="58"/>
                        <w:rtl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5715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 xml:space="preserve"> חברות</w:t>
                    </w:r>
                  </w:p>
                  <w:p w:rsidR="00921336" w:rsidRPr="00E445E2" w:rsidRDefault="00921336" w:rsidP="00821F82">
                    <w:pPr>
                      <w:rPr>
                        <w:b/>
                        <w:color w:val="00B050"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5715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55CB1"/>
    <w:multiLevelType w:val="hybridMultilevel"/>
    <w:tmpl w:val="0E8E9CDE"/>
    <w:lvl w:ilvl="0" w:tplc="C058677A">
      <w:start w:val="1"/>
      <w:numFmt w:val="decimal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 w15:restartNumberingAfterBreak="0">
    <w:nsid w:val="70617E5D"/>
    <w:multiLevelType w:val="hybridMultilevel"/>
    <w:tmpl w:val="43BE5A4E"/>
    <w:lvl w:ilvl="0" w:tplc="EE2EEF4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F7E0B"/>
    <w:multiLevelType w:val="hybridMultilevel"/>
    <w:tmpl w:val="E7149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3D"/>
    <w:rsid w:val="00032C3E"/>
    <w:rsid w:val="00046189"/>
    <w:rsid w:val="00046453"/>
    <w:rsid w:val="0008536C"/>
    <w:rsid w:val="00086775"/>
    <w:rsid w:val="000B1019"/>
    <w:rsid w:val="000C1C3A"/>
    <w:rsid w:val="000D5A4D"/>
    <w:rsid w:val="000E6646"/>
    <w:rsid w:val="000F38E7"/>
    <w:rsid w:val="001077FB"/>
    <w:rsid w:val="001105AA"/>
    <w:rsid w:val="001473DF"/>
    <w:rsid w:val="001A3295"/>
    <w:rsid w:val="001A7C84"/>
    <w:rsid w:val="001B7841"/>
    <w:rsid w:val="001D0B5B"/>
    <w:rsid w:val="001D1C20"/>
    <w:rsid w:val="001D5588"/>
    <w:rsid w:val="001E1E2C"/>
    <w:rsid w:val="00211115"/>
    <w:rsid w:val="002221AF"/>
    <w:rsid w:val="00247C2E"/>
    <w:rsid w:val="002612E7"/>
    <w:rsid w:val="0029229E"/>
    <w:rsid w:val="002B18A0"/>
    <w:rsid w:val="002C3721"/>
    <w:rsid w:val="002E04AB"/>
    <w:rsid w:val="002F1865"/>
    <w:rsid w:val="002F3285"/>
    <w:rsid w:val="003311F3"/>
    <w:rsid w:val="0034750D"/>
    <w:rsid w:val="00352402"/>
    <w:rsid w:val="00356314"/>
    <w:rsid w:val="0036344A"/>
    <w:rsid w:val="003867C8"/>
    <w:rsid w:val="0038695D"/>
    <w:rsid w:val="00395DB7"/>
    <w:rsid w:val="003A1780"/>
    <w:rsid w:val="003A5327"/>
    <w:rsid w:val="003D3744"/>
    <w:rsid w:val="003E67E0"/>
    <w:rsid w:val="003F18DD"/>
    <w:rsid w:val="00401748"/>
    <w:rsid w:val="0041036D"/>
    <w:rsid w:val="00415109"/>
    <w:rsid w:val="00421A03"/>
    <w:rsid w:val="00442B0B"/>
    <w:rsid w:val="0044374E"/>
    <w:rsid w:val="004542AB"/>
    <w:rsid w:val="004634A3"/>
    <w:rsid w:val="00482B65"/>
    <w:rsid w:val="004B2EAF"/>
    <w:rsid w:val="004B320C"/>
    <w:rsid w:val="004C1CE0"/>
    <w:rsid w:val="004E1E31"/>
    <w:rsid w:val="0050323D"/>
    <w:rsid w:val="00507407"/>
    <w:rsid w:val="00515263"/>
    <w:rsid w:val="00526720"/>
    <w:rsid w:val="00551D92"/>
    <w:rsid w:val="00557CAF"/>
    <w:rsid w:val="00560B65"/>
    <w:rsid w:val="00563F55"/>
    <w:rsid w:val="005B673F"/>
    <w:rsid w:val="005C0417"/>
    <w:rsid w:val="005E255B"/>
    <w:rsid w:val="005F4B95"/>
    <w:rsid w:val="006015B7"/>
    <w:rsid w:val="00611CAB"/>
    <w:rsid w:val="006460F4"/>
    <w:rsid w:val="006515D0"/>
    <w:rsid w:val="00667085"/>
    <w:rsid w:val="00672B0C"/>
    <w:rsid w:val="006B1E68"/>
    <w:rsid w:val="006B3F02"/>
    <w:rsid w:val="006C724D"/>
    <w:rsid w:val="006E4C5E"/>
    <w:rsid w:val="006F5748"/>
    <w:rsid w:val="006F6FEE"/>
    <w:rsid w:val="006F726B"/>
    <w:rsid w:val="007169D8"/>
    <w:rsid w:val="0073096B"/>
    <w:rsid w:val="00734C80"/>
    <w:rsid w:val="00740A5E"/>
    <w:rsid w:val="00741D26"/>
    <w:rsid w:val="00745A8F"/>
    <w:rsid w:val="007563F4"/>
    <w:rsid w:val="00797AB0"/>
    <w:rsid w:val="007E625C"/>
    <w:rsid w:val="007F438B"/>
    <w:rsid w:val="008003E5"/>
    <w:rsid w:val="008136DD"/>
    <w:rsid w:val="00821F82"/>
    <w:rsid w:val="008251CC"/>
    <w:rsid w:val="0083233C"/>
    <w:rsid w:val="00864956"/>
    <w:rsid w:val="00866B88"/>
    <w:rsid w:val="00880FB1"/>
    <w:rsid w:val="0088659C"/>
    <w:rsid w:val="00894A2A"/>
    <w:rsid w:val="008B52B6"/>
    <w:rsid w:val="008C1A30"/>
    <w:rsid w:val="008D0E50"/>
    <w:rsid w:val="008E27E0"/>
    <w:rsid w:val="008F4BA7"/>
    <w:rsid w:val="00901D82"/>
    <w:rsid w:val="00906062"/>
    <w:rsid w:val="00914864"/>
    <w:rsid w:val="00921336"/>
    <w:rsid w:val="0092738D"/>
    <w:rsid w:val="00932317"/>
    <w:rsid w:val="00957BC8"/>
    <w:rsid w:val="00982784"/>
    <w:rsid w:val="00990F2E"/>
    <w:rsid w:val="009B0B65"/>
    <w:rsid w:val="009B7773"/>
    <w:rsid w:val="009D3890"/>
    <w:rsid w:val="009E0530"/>
    <w:rsid w:val="009F2465"/>
    <w:rsid w:val="00A022D0"/>
    <w:rsid w:val="00A02C6A"/>
    <w:rsid w:val="00A04984"/>
    <w:rsid w:val="00A21568"/>
    <w:rsid w:val="00A329CE"/>
    <w:rsid w:val="00A32BC7"/>
    <w:rsid w:val="00A365D1"/>
    <w:rsid w:val="00A50CD5"/>
    <w:rsid w:val="00A637AC"/>
    <w:rsid w:val="00A97A74"/>
    <w:rsid w:val="00AB5F5B"/>
    <w:rsid w:val="00AB7D71"/>
    <w:rsid w:val="00AC3470"/>
    <w:rsid w:val="00AC4BB9"/>
    <w:rsid w:val="00AD19AF"/>
    <w:rsid w:val="00AE7E14"/>
    <w:rsid w:val="00B000BF"/>
    <w:rsid w:val="00B21A14"/>
    <w:rsid w:val="00B24E49"/>
    <w:rsid w:val="00B50460"/>
    <w:rsid w:val="00B8457C"/>
    <w:rsid w:val="00B86946"/>
    <w:rsid w:val="00B944F4"/>
    <w:rsid w:val="00B97A50"/>
    <w:rsid w:val="00BB0A75"/>
    <w:rsid w:val="00BB1C23"/>
    <w:rsid w:val="00BB1DF9"/>
    <w:rsid w:val="00BF5FAF"/>
    <w:rsid w:val="00C12B71"/>
    <w:rsid w:val="00C22089"/>
    <w:rsid w:val="00C24FC8"/>
    <w:rsid w:val="00C317AE"/>
    <w:rsid w:val="00C32AF1"/>
    <w:rsid w:val="00C32F40"/>
    <w:rsid w:val="00C370B6"/>
    <w:rsid w:val="00C57E02"/>
    <w:rsid w:val="00C735F2"/>
    <w:rsid w:val="00C82731"/>
    <w:rsid w:val="00C85B54"/>
    <w:rsid w:val="00CA3A61"/>
    <w:rsid w:val="00CB7DA1"/>
    <w:rsid w:val="00CC1654"/>
    <w:rsid w:val="00CC5F64"/>
    <w:rsid w:val="00CC7E9F"/>
    <w:rsid w:val="00CD681B"/>
    <w:rsid w:val="00CF0D95"/>
    <w:rsid w:val="00CF10A6"/>
    <w:rsid w:val="00D07E95"/>
    <w:rsid w:val="00D41233"/>
    <w:rsid w:val="00D7600C"/>
    <w:rsid w:val="00DB7C51"/>
    <w:rsid w:val="00DD4867"/>
    <w:rsid w:val="00DE64BC"/>
    <w:rsid w:val="00E02C95"/>
    <w:rsid w:val="00E04FAA"/>
    <w:rsid w:val="00E05368"/>
    <w:rsid w:val="00E059F1"/>
    <w:rsid w:val="00E445E2"/>
    <w:rsid w:val="00E46CD0"/>
    <w:rsid w:val="00E51B6E"/>
    <w:rsid w:val="00E5590D"/>
    <w:rsid w:val="00E57EAA"/>
    <w:rsid w:val="00E817F1"/>
    <w:rsid w:val="00E81DCB"/>
    <w:rsid w:val="00EB0BFE"/>
    <w:rsid w:val="00EB1C3D"/>
    <w:rsid w:val="00EC3807"/>
    <w:rsid w:val="00F10185"/>
    <w:rsid w:val="00F25F0B"/>
    <w:rsid w:val="00F527F5"/>
    <w:rsid w:val="00F559C2"/>
    <w:rsid w:val="00F77CD7"/>
    <w:rsid w:val="00F83153"/>
    <w:rsid w:val="00F9191D"/>
    <w:rsid w:val="00F9698B"/>
    <w:rsid w:val="00FD3969"/>
    <w:rsid w:val="00FE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7BBB88-349E-45D6-94BB-1D34B310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72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9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169D8"/>
  </w:style>
  <w:style w:type="paragraph" w:styleId="a5">
    <w:name w:val="footer"/>
    <w:basedOn w:val="a"/>
    <w:link w:val="a6"/>
    <w:unhideWhenUsed/>
    <w:rsid w:val="007169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rsid w:val="007169D8"/>
  </w:style>
  <w:style w:type="paragraph" w:styleId="a7">
    <w:name w:val="Balloon Text"/>
    <w:basedOn w:val="a"/>
    <w:link w:val="a8"/>
    <w:uiPriority w:val="99"/>
    <w:semiHidden/>
    <w:unhideWhenUsed/>
    <w:rsid w:val="0071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7169D8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7169D8"/>
    <w:rPr>
      <w:color w:val="0000FF"/>
      <w:u w:val="single"/>
    </w:rPr>
  </w:style>
  <w:style w:type="table" w:styleId="a9">
    <w:name w:val="Table Grid"/>
    <w:basedOn w:val="a1"/>
    <w:uiPriority w:val="59"/>
    <w:rsid w:val="00EB1C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EB1C3D"/>
    <w:pPr>
      <w:ind w:left="720"/>
      <w:contextualSpacing/>
    </w:pPr>
  </w:style>
  <w:style w:type="table" w:styleId="-1">
    <w:name w:val="Light Shading Accent 1"/>
    <w:basedOn w:val="a1"/>
    <w:uiPriority w:val="60"/>
    <w:rsid w:val="00821F8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10">
    <w:name w:val="Light List Accent 1"/>
    <w:basedOn w:val="a1"/>
    <w:uiPriority w:val="61"/>
    <w:rsid w:val="00821F8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yah\AppData\Roaming\Microsoft\Templates\&#1496;&#1502;&#1508;&#1500;&#1497;&#1497;&#1496;%20&#1492;&#1514;&#1488;&#1490;&#1491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טמפלייט התאגדות.dotx</Template>
  <TotalTime>15</TotalTime>
  <Pages>1</Pages>
  <Words>131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Oryah</dc:creator>
  <cp:lastModifiedBy>Oryah Meir</cp:lastModifiedBy>
  <cp:revision>12</cp:revision>
  <cp:lastPrinted>2012-11-27T09:49:00Z</cp:lastPrinted>
  <dcterms:created xsi:type="dcterms:W3CDTF">2012-11-27T08:45:00Z</dcterms:created>
  <dcterms:modified xsi:type="dcterms:W3CDTF">2016-01-10T12:30:00Z</dcterms:modified>
</cp:coreProperties>
</file>