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41" w:rsidRDefault="003F0B41" w:rsidP="00364286">
      <w:pPr>
        <w:rPr>
          <w:rtl/>
        </w:rPr>
      </w:pPr>
    </w:p>
    <w:tbl>
      <w:tblPr>
        <w:tblStyle w:val="a9"/>
        <w:bidiVisual/>
        <w:tblW w:w="4962" w:type="dxa"/>
        <w:tblInd w:w="4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</w:tblGrid>
      <w:tr w:rsidR="00364286" w:rsidRPr="00E46CD0" w:rsidTr="00233F2C">
        <w:tc>
          <w:tcPr>
            <w:tcW w:w="1843" w:type="dxa"/>
            <w:shd w:val="clear" w:color="auto" w:fill="F2F2F2" w:themeFill="background1" w:themeFillShade="F2"/>
          </w:tcPr>
          <w:p w:rsidR="00364286" w:rsidRPr="00E46CD0" w:rsidRDefault="00364286" w:rsidP="00FE5216">
            <w:pPr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תאריך</w:t>
            </w:r>
            <w:r w:rsidR="00FE5216">
              <w:rPr>
                <w:rFonts w:asciiTheme="minorBidi" w:hAnsiTheme="minorBidi" w:hint="cs"/>
                <w:sz w:val="36"/>
                <w:szCs w:val="36"/>
                <w:rtl/>
              </w:rPr>
              <w:t>:</w:t>
            </w:r>
          </w:p>
        </w:tc>
        <w:tc>
          <w:tcPr>
            <w:tcW w:w="3119" w:type="dxa"/>
            <w:shd w:val="clear" w:color="auto" w:fill="FFFFFF" w:themeFill="background1"/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</w:tbl>
    <w:p w:rsidR="00364286" w:rsidRPr="00364286" w:rsidRDefault="00364286" w:rsidP="00364286">
      <w:pPr>
        <w:rPr>
          <w:sz w:val="4"/>
          <w:szCs w:val="4"/>
          <w:rtl/>
        </w:rPr>
      </w:pPr>
    </w:p>
    <w:tbl>
      <w:tblPr>
        <w:tblStyle w:val="a9"/>
        <w:bidiVisual/>
        <w:tblW w:w="10065" w:type="dxa"/>
        <w:tblInd w:w="-942" w:type="dxa"/>
        <w:tblLook w:val="04A0" w:firstRow="1" w:lastRow="0" w:firstColumn="1" w:lastColumn="0" w:noHBand="0" w:noVBand="1"/>
      </w:tblPr>
      <w:tblGrid>
        <w:gridCol w:w="2126"/>
        <w:gridCol w:w="2977"/>
        <w:gridCol w:w="1440"/>
        <w:gridCol w:w="391"/>
        <w:gridCol w:w="391"/>
        <w:gridCol w:w="392"/>
        <w:gridCol w:w="391"/>
        <w:gridCol w:w="391"/>
        <w:gridCol w:w="392"/>
        <w:gridCol w:w="391"/>
        <w:gridCol w:w="391"/>
        <w:gridCol w:w="392"/>
      </w:tblGrid>
      <w:tr w:rsidR="00364286" w:rsidRPr="00E46CD0" w:rsidTr="00233F2C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64286" w:rsidRPr="00E46CD0" w:rsidRDefault="00364286" w:rsidP="005B7F00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E46CD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מס' חבר: 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64286" w:rsidRPr="00E46CD0" w:rsidRDefault="00364286" w:rsidP="005B7F00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E46CD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ת.ז:</w:t>
            </w:r>
          </w:p>
        </w:tc>
        <w:tc>
          <w:tcPr>
            <w:tcW w:w="3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</w:tbl>
    <w:p w:rsidR="00364286" w:rsidRPr="00364286" w:rsidRDefault="00364286" w:rsidP="00364286">
      <w:pPr>
        <w:rPr>
          <w:rFonts w:asciiTheme="minorBidi" w:hAnsiTheme="minorBidi"/>
          <w:sz w:val="4"/>
          <w:szCs w:val="4"/>
          <w:rtl/>
        </w:rPr>
      </w:pPr>
    </w:p>
    <w:tbl>
      <w:tblPr>
        <w:tblStyle w:val="a9"/>
        <w:bidiVisual/>
        <w:tblW w:w="10065" w:type="dxa"/>
        <w:tblInd w:w="-9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3546"/>
        <w:gridCol w:w="3684"/>
      </w:tblGrid>
      <w:tr w:rsidR="00364286" w:rsidRPr="0040793F" w:rsidTr="00F3260A">
        <w:tc>
          <w:tcPr>
            <w:tcW w:w="2835" w:type="dxa"/>
            <w:shd w:val="clear" w:color="auto" w:fill="FFFFFF" w:themeFill="background1"/>
          </w:tcPr>
          <w:p w:rsidR="00364286" w:rsidRPr="0040793F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546" w:type="dxa"/>
            <w:shd w:val="clear" w:color="auto" w:fill="F2F2F2" w:themeFill="background1" w:themeFillShade="F2"/>
          </w:tcPr>
          <w:p w:rsidR="00364286" w:rsidRPr="0040793F" w:rsidRDefault="00364286" w:rsidP="00F3260A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40793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שם משפחה</w:t>
            </w:r>
          </w:p>
        </w:tc>
        <w:tc>
          <w:tcPr>
            <w:tcW w:w="3684" w:type="dxa"/>
            <w:shd w:val="clear" w:color="auto" w:fill="F2F2F2" w:themeFill="background1" w:themeFillShade="F2"/>
          </w:tcPr>
          <w:p w:rsidR="00364286" w:rsidRPr="0040793F" w:rsidRDefault="00364286" w:rsidP="00F3260A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40793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שם פרטי</w:t>
            </w:r>
          </w:p>
        </w:tc>
      </w:tr>
      <w:tr w:rsidR="00364286" w:rsidRPr="0040793F" w:rsidTr="00F3260A">
        <w:tc>
          <w:tcPr>
            <w:tcW w:w="2835" w:type="dxa"/>
          </w:tcPr>
          <w:p w:rsidR="00364286" w:rsidRPr="0040793F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  <w:r w:rsidRPr="0040793F">
              <w:rPr>
                <w:rFonts w:asciiTheme="minorBidi" w:hAnsiTheme="minorBidi" w:hint="cs"/>
                <w:sz w:val="36"/>
                <w:szCs w:val="36"/>
                <w:rtl/>
              </w:rPr>
              <w:t>בעברית</w:t>
            </w:r>
          </w:p>
        </w:tc>
        <w:tc>
          <w:tcPr>
            <w:tcW w:w="3546" w:type="dxa"/>
          </w:tcPr>
          <w:p w:rsidR="00364286" w:rsidRPr="0040793F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684" w:type="dxa"/>
          </w:tcPr>
          <w:p w:rsidR="00364286" w:rsidRPr="0040793F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  <w:tr w:rsidR="00364286" w:rsidRPr="0040793F" w:rsidTr="00F3260A">
        <w:tc>
          <w:tcPr>
            <w:tcW w:w="2835" w:type="dxa"/>
          </w:tcPr>
          <w:p w:rsidR="00364286" w:rsidRPr="0040793F" w:rsidRDefault="00364286" w:rsidP="00F3260A">
            <w:pPr>
              <w:rPr>
                <w:rFonts w:asciiTheme="minorBidi" w:hAnsiTheme="minorBidi"/>
                <w:sz w:val="36"/>
                <w:szCs w:val="36"/>
                <w:rtl/>
              </w:rPr>
            </w:pPr>
            <w:r w:rsidRPr="0040793F">
              <w:rPr>
                <w:rFonts w:asciiTheme="minorBidi" w:hAnsiTheme="minorBidi" w:hint="cs"/>
                <w:sz w:val="36"/>
                <w:szCs w:val="36"/>
                <w:rtl/>
              </w:rPr>
              <w:t xml:space="preserve">בלועזית </w:t>
            </w:r>
            <w:r w:rsidRPr="00F3260A">
              <w:rPr>
                <w:rFonts w:asciiTheme="minorBidi" w:hAnsiTheme="minorBidi" w:hint="cs"/>
                <w:sz w:val="18"/>
                <w:szCs w:val="18"/>
                <w:rtl/>
              </w:rPr>
              <w:t>(</w:t>
            </w:r>
            <w:r w:rsidRPr="00F3260A">
              <w:rPr>
                <w:rFonts w:asciiTheme="minorBidi" w:hAnsiTheme="minorBidi"/>
                <w:sz w:val="18"/>
                <w:szCs w:val="18"/>
              </w:rPr>
              <w:t>Capital Letters</w:t>
            </w:r>
            <w:r w:rsidRPr="00F3260A">
              <w:rPr>
                <w:rFonts w:asciiTheme="minorBidi" w:hAnsiTheme="minorBidi" w:hint="cs"/>
                <w:sz w:val="18"/>
                <w:szCs w:val="18"/>
                <w:rtl/>
              </w:rPr>
              <w:t>)</w:t>
            </w:r>
          </w:p>
        </w:tc>
        <w:tc>
          <w:tcPr>
            <w:tcW w:w="3546" w:type="dxa"/>
          </w:tcPr>
          <w:p w:rsidR="00364286" w:rsidRPr="0040793F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684" w:type="dxa"/>
          </w:tcPr>
          <w:p w:rsidR="00364286" w:rsidRPr="0040793F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</w:tbl>
    <w:p w:rsidR="00364286" w:rsidRPr="00364286" w:rsidRDefault="00364286" w:rsidP="00364286">
      <w:pPr>
        <w:rPr>
          <w:rFonts w:asciiTheme="minorBidi" w:hAnsiTheme="minorBidi"/>
          <w:b/>
          <w:bCs/>
          <w:sz w:val="4"/>
          <w:szCs w:val="4"/>
          <w:rtl/>
        </w:rPr>
      </w:pPr>
    </w:p>
    <w:tbl>
      <w:tblPr>
        <w:tblStyle w:val="a9"/>
        <w:bidiVisual/>
        <w:tblW w:w="10065" w:type="dxa"/>
        <w:tblInd w:w="-942" w:type="dxa"/>
        <w:tblLook w:val="04A0" w:firstRow="1" w:lastRow="0" w:firstColumn="1" w:lastColumn="0" w:noHBand="0" w:noVBand="1"/>
      </w:tblPr>
      <w:tblGrid>
        <w:gridCol w:w="851"/>
        <w:gridCol w:w="2126"/>
        <w:gridCol w:w="3969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64286" w:rsidRPr="00E46CD0" w:rsidTr="005C513B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64286" w:rsidRPr="00E46CD0" w:rsidRDefault="00364286" w:rsidP="005B7F00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E46CD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מין: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  <w:r w:rsidRPr="00E46CD0">
              <w:rPr>
                <w:rFonts w:asciiTheme="minorBidi" w:hAnsiTheme="minorBidi" w:hint="cs"/>
                <w:sz w:val="36"/>
                <w:szCs w:val="36"/>
                <w:rtl/>
              </w:rPr>
              <w:t xml:space="preserve">     ז    /   נ      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  <w:r w:rsidRPr="00E46CD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ת. לידה</w:t>
            </w:r>
            <w:r w:rsidRPr="00E46CD0">
              <w:rPr>
                <w:rFonts w:asciiTheme="minorBidi" w:hAnsiTheme="minorBidi" w:hint="cs"/>
                <w:sz w:val="36"/>
                <w:szCs w:val="36"/>
                <w:rtl/>
              </w:rPr>
              <w:t xml:space="preserve"> </w:t>
            </w:r>
            <w:r w:rsidRPr="00E46CD0">
              <w:rPr>
                <w:rFonts w:asciiTheme="minorBidi" w:hAnsiTheme="minorBidi"/>
                <w:sz w:val="30"/>
                <w:szCs w:val="30"/>
              </w:rPr>
              <w:t>(</w:t>
            </w:r>
            <w:proofErr w:type="spellStart"/>
            <w:r w:rsidRPr="00E46CD0">
              <w:rPr>
                <w:rFonts w:asciiTheme="minorBidi" w:hAnsiTheme="minorBidi"/>
                <w:sz w:val="30"/>
                <w:szCs w:val="30"/>
              </w:rPr>
              <w:t>dd</w:t>
            </w:r>
            <w:proofErr w:type="spellEnd"/>
            <w:r w:rsidRPr="00E46CD0">
              <w:rPr>
                <w:rFonts w:asciiTheme="minorBidi" w:hAnsiTheme="minorBidi"/>
                <w:sz w:val="30"/>
                <w:szCs w:val="30"/>
              </w:rPr>
              <w:t xml:space="preserve"> / mm / </w:t>
            </w:r>
            <w:proofErr w:type="spellStart"/>
            <w:r w:rsidRPr="00E46CD0">
              <w:rPr>
                <w:rFonts w:asciiTheme="minorBidi" w:hAnsiTheme="minorBidi"/>
                <w:sz w:val="30"/>
                <w:szCs w:val="30"/>
              </w:rPr>
              <w:t>yyyy</w:t>
            </w:r>
            <w:proofErr w:type="spellEnd"/>
            <w:r w:rsidRPr="00E46CD0">
              <w:rPr>
                <w:rFonts w:asciiTheme="minorBidi" w:hAnsiTheme="minorBidi"/>
                <w:sz w:val="30"/>
                <w:szCs w:val="30"/>
              </w:rPr>
              <w:t>)</w:t>
            </w:r>
            <w:r w:rsidRPr="00E46CD0">
              <w:rPr>
                <w:rFonts w:asciiTheme="minorBidi" w:hAnsiTheme="minorBidi" w:hint="cs"/>
                <w:sz w:val="30"/>
                <w:szCs w:val="30"/>
                <w:rtl/>
              </w:rPr>
              <w:t>: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ed" w:sz="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:rsidR="00364286" w:rsidRPr="00E46CD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</w:tbl>
    <w:p w:rsidR="00364286" w:rsidRPr="00364286" w:rsidRDefault="00364286" w:rsidP="00364286">
      <w:pPr>
        <w:rPr>
          <w:rFonts w:asciiTheme="minorBidi" w:hAnsiTheme="minorBidi"/>
          <w:b/>
          <w:bCs/>
          <w:sz w:val="4"/>
          <w:szCs w:val="4"/>
          <w:rtl/>
        </w:rPr>
      </w:pPr>
    </w:p>
    <w:tbl>
      <w:tblPr>
        <w:tblStyle w:val="a9"/>
        <w:bidiVisual/>
        <w:tblW w:w="10065" w:type="dxa"/>
        <w:tblInd w:w="-9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3852"/>
        <w:gridCol w:w="2268"/>
        <w:gridCol w:w="2269"/>
      </w:tblGrid>
      <w:tr w:rsidR="007C5E6A" w:rsidRPr="003E67E0" w:rsidTr="00233F2C">
        <w:trPr>
          <w:trHeight w:val="251"/>
        </w:trPr>
        <w:tc>
          <w:tcPr>
            <w:tcW w:w="10065" w:type="dxa"/>
            <w:gridSpan w:val="4"/>
            <w:shd w:val="clear" w:color="auto" w:fill="F2F2F2" w:themeFill="background1" w:themeFillShade="F2"/>
          </w:tcPr>
          <w:p w:rsidR="007C5E6A" w:rsidRPr="007C5E6A" w:rsidRDefault="007C5E6A" w:rsidP="00714312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7C5E6A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שיוך לסניף</w:t>
            </w:r>
            <w:r w:rsidR="0071431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3441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(</w:t>
            </w:r>
            <w:r w:rsidR="00714312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ימולא ע"י נציג הסניף</w:t>
            </w:r>
            <w:r w:rsidR="00DA3441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364286" w:rsidRPr="003E67E0" w:rsidTr="0030316D">
        <w:trPr>
          <w:trHeight w:val="251"/>
        </w:trPr>
        <w:tc>
          <w:tcPr>
            <w:tcW w:w="1676" w:type="dxa"/>
            <w:shd w:val="clear" w:color="auto" w:fill="FFFFFF" w:themeFill="background1"/>
          </w:tcPr>
          <w:p w:rsidR="00364286" w:rsidRPr="003E67E0" w:rsidRDefault="00364286" w:rsidP="005B7F00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3E67E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שם סניף:</w:t>
            </w:r>
          </w:p>
        </w:tc>
        <w:tc>
          <w:tcPr>
            <w:tcW w:w="3852" w:type="dxa"/>
          </w:tcPr>
          <w:p w:rsidR="00364286" w:rsidRPr="003E67E0" w:rsidRDefault="00364286" w:rsidP="005B7F00">
            <w:pPr>
              <w:jc w:val="right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64286" w:rsidRPr="003E67E0" w:rsidRDefault="00364286" w:rsidP="005B7F00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3E67E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מס' ס</w:t>
            </w:r>
            <w:r w:rsidRPr="00280AF8">
              <w:rPr>
                <w:rFonts w:asciiTheme="minorBidi" w:hAnsiTheme="minorBidi" w:hint="cs"/>
                <w:b/>
                <w:bCs/>
                <w:sz w:val="36"/>
                <w:szCs w:val="36"/>
                <w:shd w:val="clear" w:color="auto" w:fill="F2F2F2" w:themeFill="background1" w:themeFillShade="F2"/>
                <w:rtl/>
              </w:rPr>
              <w:t>נ</w:t>
            </w:r>
            <w:r w:rsidRPr="003E67E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יף:</w:t>
            </w:r>
          </w:p>
        </w:tc>
        <w:tc>
          <w:tcPr>
            <w:tcW w:w="2269" w:type="dxa"/>
          </w:tcPr>
          <w:p w:rsidR="00364286" w:rsidRPr="003E67E0" w:rsidRDefault="00364286" w:rsidP="005B7F00">
            <w:pPr>
              <w:jc w:val="right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</w:tbl>
    <w:p w:rsidR="00364286" w:rsidRPr="00364286" w:rsidRDefault="00364286" w:rsidP="00364286">
      <w:pPr>
        <w:rPr>
          <w:rFonts w:asciiTheme="minorBidi" w:hAnsiTheme="minorBidi"/>
          <w:sz w:val="4"/>
          <w:szCs w:val="4"/>
          <w:rtl/>
        </w:rPr>
      </w:pPr>
    </w:p>
    <w:tbl>
      <w:tblPr>
        <w:tblStyle w:val="a9"/>
        <w:bidiVisual/>
        <w:tblW w:w="10065" w:type="dxa"/>
        <w:tblInd w:w="-9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1160"/>
        <w:gridCol w:w="2384"/>
      </w:tblGrid>
      <w:tr w:rsidR="00364286" w:rsidRPr="003E67E0" w:rsidTr="002D26A0">
        <w:tc>
          <w:tcPr>
            <w:tcW w:w="3119" w:type="dxa"/>
            <w:shd w:val="clear" w:color="auto" w:fill="F2F2F2" w:themeFill="background1" w:themeFillShade="F2"/>
          </w:tcPr>
          <w:p w:rsidR="00364286" w:rsidRPr="003E67E0" w:rsidRDefault="00262223" w:rsidP="00643B95">
            <w:pPr>
              <w:jc w:val="both"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רחוב + מס' בית</w:t>
            </w:r>
          </w:p>
        </w:tc>
        <w:tc>
          <w:tcPr>
            <w:tcW w:w="6946" w:type="dxa"/>
            <w:gridSpan w:val="3"/>
          </w:tcPr>
          <w:p w:rsidR="00364286" w:rsidRPr="003E67E0" w:rsidRDefault="00364286" w:rsidP="005B7F00">
            <w:pPr>
              <w:jc w:val="both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  <w:tr w:rsidR="00364286" w:rsidRPr="003E67E0" w:rsidTr="002D26A0">
        <w:tc>
          <w:tcPr>
            <w:tcW w:w="3119" w:type="dxa"/>
            <w:shd w:val="clear" w:color="auto" w:fill="F2F2F2" w:themeFill="background1" w:themeFillShade="F2"/>
          </w:tcPr>
          <w:p w:rsidR="00364286" w:rsidRPr="003E67E0" w:rsidRDefault="00364286" w:rsidP="005B7F00">
            <w:pPr>
              <w:jc w:val="both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3E67E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ישוב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3402" w:type="dxa"/>
          </w:tcPr>
          <w:p w:rsidR="00364286" w:rsidRPr="003E67E0" w:rsidRDefault="00364286" w:rsidP="005B7F00">
            <w:pPr>
              <w:jc w:val="both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</w:tcPr>
          <w:p w:rsidR="00364286" w:rsidRPr="003E67E0" w:rsidRDefault="00364286" w:rsidP="005B7F00">
            <w:pPr>
              <w:jc w:val="both"/>
              <w:rPr>
                <w:rFonts w:asciiTheme="minorBidi" w:hAnsiTheme="minorBidi"/>
                <w:sz w:val="36"/>
                <w:szCs w:val="36"/>
                <w:rtl/>
              </w:rPr>
            </w:pPr>
            <w:r w:rsidRPr="003E67E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מיקוד</w:t>
            </w:r>
            <w:r w:rsidRPr="003E67E0">
              <w:rPr>
                <w:rFonts w:asciiTheme="minorBidi" w:hAnsiTheme="minorBidi" w:hint="cs"/>
                <w:sz w:val="36"/>
                <w:szCs w:val="36"/>
                <w:rtl/>
              </w:rPr>
              <w:t>:</w:t>
            </w:r>
          </w:p>
        </w:tc>
        <w:tc>
          <w:tcPr>
            <w:tcW w:w="2384" w:type="dxa"/>
          </w:tcPr>
          <w:p w:rsidR="00364286" w:rsidRPr="003E67E0" w:rsidRDefault="00364286" w:rsidP="005B7F00">
            <w:pPr>
              <w:jc w:val="both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  <w:tr w:rsidR="00364286" w:rsidRPr="003E67E0" w:rsidTr="008C2A38">
        <w:tc>
          <w:tcPr>
            <w:tcW w:w="3119" w:type="dxa"/>
            <w:shd w:val="clear" w:color="auto" w:fill="EEECE1" w:themeFill="background2"/>
          </w:tcPr>
          <w:p w:rsidR="00364286" w:rsidRPr="003E67E0" w:rsidRDefault="00364286" w:rsidP="005B7F00">
            <w:pPr>
              <w:rPr>
                <w:rFonts w:asciiTheme="minorBidi" w:hAnsiTheme="minorBidi"/>
                <w:sz w:val="36"/>
                <w:szCs w:val="36"/>
                <w:rtl/>
              </w:rPr>
            </w:pPr>
            <w:r w:rsidRPr="003E67E0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דואר אלקטרוני</w:t>
            </w:r>
            <w:r w:rsidR="007C5E6A">
              <w:rPr>
                <w:rFonts w:asciiTheme="minorBidi" w:hAnsiTheme="minorBidi" w:hint="cs"/>
                <w:sz w:val="36"/>
                <w:szCs w:val="36"/>
                <w:rtl/>
              </w:rPr>
              <w:t xml:space="preserve"> </w:t>
            </w:r>
            <w:r w:rsidR="00BF28B2" w:rsidRPr="00BF28B2">
              <w:rPr>
                <w:rFonts w:asciiTheme="minorBidi" w:hAnsiTheme="minorBidi" w:hint="cs"/>
                <w:sz w:val="32"/>
                <w:szCs w:val="32"/>
                <w:rtl/>
              </w:rPr>
              <w:t>(</w:t>
            </w:r>
            <w:r w:rsidR="007C5E6A" w:rsidRPr="00BF28B2">
              <w:rPr>
                <w:rFonts w:asciiTheme="minorBidi" w:hAnsiTheme="minorBidi" w:hint="cs"/>
                <w:sz w:val="32"/>
                <w:szCs w:val="32"/>
                <w:rtl/>
              </w:rPr>
              <w:t>@</w:t>
            </w:r>
            <w:r w:rsidR="00BF28B2" w:rsidRPr="00BF28B2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r w:rsidRPr="003E67E0">
              <w:rPr>
                <w:rFonts w:asciiTheme="minorBidi" w:hAnsiTheme="minorBidi" w:hint="cs"/>
                <w:sz w:val="36"/>
                <w:szCs w:val="36"/>
                <w:rtl/>
              </w:rPr>
              <w:t>:</w:t>
            </w:r>
          </w:p>
        </w:tc>
        <w:tc>
          <w:tcPr>
            <w:tcW w:w="6946" w:type="dxa"/>
            <w:gridSpan w:val="3"/>
          </w:tcPr>
          <w:p w:rsidR="00364286" w:rsidRPr="003E67E0" w:rsidRDefault="00364286" w:rsidP="005B7F00">
            <w:pPr>
              <w:jc w:val="both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  <w:tr w:rsidR="00364286" w:rsidRPr="003E67E0" w:rsidTr="002D26A0">
        <w:tc>
          <w:tcPr>
            <w:tcW w:w="3119" w:type="dxa"/>
            <w:shd w:val="clear" w:color="auto" w:fill="F2F2F2" w:themeFill="background1" w:themeFillShade="F2"/>
          </w:tcPr>
          <w:p w:rsidR="00364286" w:rsidRPr="003E67E0" w:rsidRDefault="00364286" w:rsidP="005B7F00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טלפון בית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364286" w:rsidRPr="003E67E0" w:rsidRDefault="00364286" w:rsidP="005B7F00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טלפון נייד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364286" w:rsidRPr="003E67E0" w:rsidRDefault="00364286" w:rsidP="005B7F00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טלפון אחר</w:t>
            </w:r>
          </w:p>
        </w:tc>
      </w:tr>
      <w:tr w:rsidR="00364286" w:rsidRPr="003E67E0" w:rsidTr="002D26A0">
        <w:tc>
          <w:tcPr>
            <w:tcW w:w="3119" w:type="dxa"/>
          </w:tcPr>
          <w:p w:rsidR="00364286" w:rsidRPr="003E67E0" w:rsidRDefault="00364286" w:rsidP="005B7F00">
            <w:pPr>
              <w:jc w:val="both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364286" w:rsidRPr="003E67E0" w:rsidRDefault="00364286" w:rsidP="005B7F00">
            <w:pPr>
              <w:jc w:val="both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44" w:type="dxa"/>
            <w:gridSpan w:val="2"/>
          </w:tcPr>
          <w:p w:rsidR="00364286" w:rsidRPr="003E67E0" w:rsidRDefault="00364286" w:rsidP="005B7F00">
            <w:pPr>
              <w:jc w:val="both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</w:tr>
    </w:tbl>
    <w:p w:rsidR="00364286" w:rsidRDefault="00364286" w:rsidP="00364286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EF39F" wp14:editId="0FB4D1FD">
                <wp:simplePos x="0" y="0"/>
                <wp:positionH relativeFrom="column">
                  <wp:posOffset>-419986</wp:posOffset>
                </wp:positionH>
                <wp:positionV relativeFrom="paragraph">
                  <wp:posOffset>170431</wp:posOffset>
                </wp:positionV>
                <wp:extent cx="6402705" cy="0"/>
                <wp:effectExtent l="38100" t="38100" r="55245" b="952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2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CA7F15" id="מחבר ישר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05pt,13.4pt" to="471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364286" w:rsidRDefault="00364286" w:rsidP="00364286">
      <w:pPr>
        <w:spacing w:after="0" w:line="240" w:lineRule="auto"/>
        <w:ind w:left="-199"/>
        <w:rPr>
          <w:rFonts w:asciiTheme="minorBidi" w:hAnsiTheme="minorBidi"/>
          <w:sz w:val="16"/>
          <w:szCs w:val="16"/>
          <w:rtl/>
        </w:rPr>
      </w:pPr>
    </w:p>
    <w:tbl>
      <w:tblPr>
        <w:tblStyle w:val="a9"/>
        <w:bidiVisual/>
        <w:tblW w:w="10065" w:type="dxa"/>
        <w:tblInd w:w="-9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1126"/>
        <w:gridCol w:w="1992"/>
        <w:gridCol w:w="1134"/>
        <w:gridCol w:w="3261"/>
      </w:tblGrid>
      <w:tr w:rsidR="00364286" w:rsidRPr="00E46CD0" w:rsidTr="00B74B98">
        <w:tc>
          <w:tcPr>
            <w:tcW w:w="10065" w:type="dxa"/>
            <w:gridSpan w:val="6"/>
            <w:shd w:val="clear" w:color="auto" w:fill="F2F2F2" w:themeFill="background1" w:themeFillShade="F2"/>
          </w:tcPr>
          <w:p w:rsidR="00364286" w:rsidRPr="006D4759" w:rsidRDefault="00364286" w:rsidP="005B7F00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6D4759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נא 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לציין</w:t>
            </w:r>
            <w:r w:rsidRPr="006D4759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סטטוס הרשמה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(הקף בעיגול או רשום)</w:t>
            </w:r>
          </w:p>
        </w:tc>
      </w:tr>
      <w:tr w:rsidR="00364286" w:rsidRPr="00E46CD0" w:rsidTr="009D1556">
        <w:tc>
          <w:tcPr>
            <w:tcW w:w="1134" w:type="dxa"/>
            <w:shd w:val="clear" w:color="auto" w:fill="FFFFFF" w:themeFill="background1"/>
          </w:tcPr>
          <w:p w:rsidR="00364286" w:rsidRDefault="009D1556" w:rsidP="005B7F0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יחיד</w:t>
            </w:r>
          </w:p>
          <w:p w:rsidR="007E6A82" w:rsidRPr="008A7A1C" w:rsidRDefault="009D1556" w:rsidP="005B7F0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120</w:t>
            </w:r>
            <w:r w:rsidR="007E6A82">
              <w:rPr>
                <w:rFonts w:asciiTheme="minorBidi" w:hAnsiTheme="minorBidi" w:hint="cs"/>
                <w:sz w:val="28"/>
                <w:szCs w:val="28"/>
                <w:rtl/>
              </w:rPr>
              <w:t xml:space="preserve"> ₪ </w:t>
            </w:r>
          </w:p>
        </w:tc>
        <w:tc>
          <w:tcPr>
            <w:tcW w:w="1418" w:type="dxa"/>
            <w:shd w:val="clear" w:color="auto" w:fill="FFFFFF" w:themeFill="background1"/>
          </w:tcPr>
          <w:p w:rsidR="00364286" w:rsidRPr="008A7A1C" w:rsidRDefault="00364286" w:rsidP="005B7F0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7A1C">
              <w:rPr>
                <w:rFonts w:asciiTheme="minorBidi" w:hAnsiTheme="minorBidi" w:hint="cs"/>
                <w:sz w:val="28"/>
                <w:szCs w:val="28"/>
                <w:rtl/>
              </w:rPr>
              <w:t>תלמיד בי"ס</w:t>
            </w:r>
            <w:r w:rsidR="007E6A82">
              <w:rPr>
                <w:rFonts w:asciiTheme="minorBidi" w:hAnsiTheme="minorBidi" w:hint="cs"/>
                <w:sz w:val="28"/>
                <w:szCs w:val="28"/>
                <w:rtl/>
              </w:rPr>
              <w:t xml:space="preserve"> 40 ₪ </w:t>
            </w:r>
          </w:p>
        </w:tc>
        <w:tc>
          <w:tcPr>
            <w:tcW w:w="1126" w:type="dxa"/>
            <w:shd w:val="clear" w:color="auto" w:fill="FFFFFF" w:themeFill="background1"/>
          </w:tcPr>
          <w:p w:rsidR="00364286" w:rsidRDefault="00364286" w:rsidP="0026178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7A1C">
              <w:rPr>
                <w:rFonts w:asciiTheme="minorBidi" w:hAnsiTheme="minorBidi" w:hint="cs"/>
                <w:sz w:val="28"/>
                <w:szCs w:val="28"/>
                <w:rtl/>
              </w:rPr>
              <w:t>זוג</w:t>
            </w:r>
            <w:r w:rsidR="00261789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8A7A1C">
              <w:rPr>
                <w:rFonts w:asciiTheme="minorBidi" w:hAnsiTheme="minorBidi" w:hint="cs"/>
                <w:sz w:val="28"/>
                <w:szCs w:val="28"/>
                <w:rtl/>
              </w:rPr>
              <w:t>(1)</w:t>
            </w:r>
          </w:p>
          <w:p w:rsidR="007E6A82" w:rsidRPr="008A7A1C" w:rsidRDefault="009D1556" w:rsidP="0026178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180</w:t>
            </w:r>
            <w:r w:rsidR="007E6A82">
              <w:rPr>
                <w:rFonts w:asciiTheme="minorBidi" w:hAnsiTheme="minorBidi" w:hint="cs"/>
                <w:sz w:val="28"/>
                <w:szCs w:val="28"/>
                <w:rtl/>
              </w:rPr>
              <w:t xml:space="preserve"> ₪ </w:t>
            </w:r>
          </w:p>
        </w:tc>
        <w:tc>
          <w:tcPr>
            <w:tcW w:w="1992" w:type="dxa"/>
            <w:shd w:val="clear" w:color="auto" w:fill="FFFFFF" w:themeFill="background1"/>
          </w:tcPr>
          <w:p w:rsidR="00364286" w:rsidRDefault="008807AA" w:rsidP="0026178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7A1C">
              <w:rPr>
                <w:rFonts w:asciiTheme="minorBidi" w:hAnsiTheme="minorBidi" w:hint="cs"/>
                <w:sz w:val="28"/>
                <w:szCs w:val="28"/>
                <w:rtl/>
              </w:rPr>
              <w:t xml:space="preserve">חייל </w:t>
            </w:r>
            <w:r w:rsidR="00364286" w:rsidRPr="008A7A1C">
              <w:rPr>
                <w:rFonts w:asciiTheme="minorBidi" w:hAnsiTheme="minorBidi" w:hint="cs"/>
                <w:sz w:val="28"/>
                <w:szCs w:val="28"/>
                <w:rtl/>
              </w:rPr>
              <w:t>בחובה (2)</w:t>
            </w:r>
          </w:p>
          <w:p w:rsidR="007E6A82" w:rsidRPr="008A7A1C" w:rsidRDefault="007E6A82" w:rsidP="0026178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60 ₪ </w:t>
            </w:r>
          </w:p>
        </w:tc>
        <w:tc>
          <w:tcPr>
            <w:tcW w:w="1134" w:type="dxa"/>
            <w:shd w:val="clear" w:color="auto" w:fill="FFFFFF" w:themeFill="background1"/>
          </w:tcPr>
          <w:p w:rsidR="00364286" w:rsidRDefault="00364286" w:rsidP="0026178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7A1C">
              <w:rPr>
                <w:rFonts w:asciiTheme="minorBidi" w:hAnsiTheme="minorBidi" w:hint="cs"/>
                <w:sz w:val="28"/>
                <w:szCs w:val="28"/>
                <w:rtl/>
              </w:rPr>
              <w:t>נכה (3)</w:t>
            </w:r>
          </w:p>
          <w:p w:rsidR="007E6A82" w:rsidRPr="008A7A1C" w:rsidRDefault="007E6A82" w:rsidP="0026178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80 ₪ </w:t>
            </w:r>
          </w:p>
        </w:tc>
        <w:tc>
          <w:tcPr>
            <w:tcW w:w="3261" w:type="dxa"/>
            <w:shd w:val="clear" w:color="auto" w:fill="FFFFFF" w:themeFill="background1"/>
          </w:tcPr>
          <w:p w:rsidR="00364286" w:rsidRDefault="009D1556" w:rsidP="005B7F0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סטודנט (4)</w:t>
            </w:r>
          </w:p>
          <w:p w:rsidR="009D1556" w:rsidRPr="008A7A1C" w:rsidRDefault="009D1556" w:rsidP="005B7F0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60 ₪ </w:t>
            </w:r>
          </w:p>
        </w:tc>
      </w:tr>
    </w:tbl>
    <w:p w:rsidR="00364286" w:rsidRDefault="00364286" w:rsidP="00364286">
      <w:pPr>
        <w:spacing w:after="0"/>
        <w:ind w:left="-1050" w:right="-1560"/>
        <w:rPr>
          <w:rtl/>
        </w:rPr>
      </w:pPr>
    </w:p>
    <w:p w:rsidR="00364286" w:rsidRDefault="005774AE" w:rsidP="005774AE">
      <w:pPr>
        <w:pStyle w:val="aa"/>
        <w:numPr>
          <w:ilvl w:val="0"/>
          <w:numId w:val="6"/>
        </w:numPr>
        <w:spacing w:after="0" w:line="360" w:lineRule="auto"/>
        <w:ind w:left="-341" w:right="-709" w:hanging="709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rtl/>
        </w:rPr>
        <w:t>בעת הרשמת בני זוג לציין: שם בן זוג: ____________ + מס' חבר _________</w:t>
      </w:r>
    </w:p>
    <w:p w:rsidR="00364286" w:rsidRDefault="00364286" w:rsidP="00364286">
      <w:pPr>
        <w:pStyle w:val="aa"/>
        <w:numPr>
          <w:ilvl w:val="0"/>
          <w:numId w:val="6"/>
        </w:numPr>
        <w:spacing w:after="0" w:line="360" w:lineRule="auto"/>
        <w:ind w:left="-341" w:right="-709" w:hanging="709"/>
        <w:rPr>
          <w:rFonts w:asciiTheme="minorBidi" w:hAnsiTheme="minorBidi"/>
          <w:sz w:val="30"/>
          <w:szCs w:val="30"/>
        </w:rPr>
      </w:pPr>
      <w:r w:rsidRPr="00346B3F">
        <w:rPr>
          <w:rFonts w:asciiTheme="minorBidi" w:hAnsiTheme="minorBidi" w:hint="cs"/>
          <w:sz w:val="30"/>
          <w:szCs w:val="30"/>
          <w:rtl/>
        </w:rPr>
        <w:t>בהרשמת חייל יש לציין מספר אישי:  ______________________</w:t>
      </w:r>
    </w:p>
    <w:p w:rsidR="00364286" w:rsidRDefault="00364286" w:rsidP="009D1556">
      <w:pPr>
        <w:pStyle w:val="aa"/>
        <w:numPr>
          <w:ilvl w:val="0"/>
          <w:numId w:val="6"/>
        </w:numPr>
        <w:spacing w:after="0" w:line="360" w:lineRule="auto"/>
        <w:ind w:left="-341" w:right="-709" w:hanging="709"/>
        <w:rPr>
          <w:rFonts w:asciiTheme="minorBidi" w:hAnsiTheme="minorBidi"/>
          <w:sz w:val="30"/>
          <w:szCs w:val="30"/>
        </w:rPr>
      </w:pPr>
      <w:r w:rsidRPr="00346B3F">
        <w:rPr>
          <w:rFonts w:asciiTheme="minorBidi" w:hAnsiTheme="minorBidi" w:hint="cs"/>
          <w:sz w:val="30"/>
          <w:szCs w:val="30"/>
          <w:rtl/>
        </w:rPr>
        <w:t xml:space="preserve">בהרשמת נכה, יש לצרף </w:t>
      </w:r>
      <w:r w:rsidR="005774AE">
        <w:rPr>
          <w:rFonts w:asciiTheme="minorBidi" w:hAnsiTheme="minorBidi" w:hint="cs"/>
          <w:sz w:val="30"/>
          <w:szCs w:val="30"/>
          <w:rtl/>
        </w:rPr>
        <w:t xml:space="preserve">צילום תעודת נכה </w:t>
      </w:r>
      <w:r w:rsidR="009D1556">
        <w:rPr>
          <w:rFonts w:asciiTheme="minorBidi" w:hAnsiTheme="minorBidi" w:hint="cs"/>
          <w:sz w:val="30"/>
          <w:szCs w:val="30"/>
          <w:rtl/>
        </w:rPr>
        <w:t xml:space="preserve">           </w:t>
      </w:r>
      <w:r w:rsidR="005774AE">
        <w:rPr>
          <w:rFonts w:asciiTheme="minorBidi" w:hAnsiTheme="minorBidi" w:hint="cs"/>
          <w:sz w:val="30"/>
          <w:szCs w:val="30"/>
          <w:rtl/>
        </w:rPr>
        <w:t>_____________</w:t>
      </w:r>
    </w:p>
    <w:p w:rsidR="009D1556" w:rsidRPr="009D1556" w:rsidRDefault="009D1556" w:rsidP="009D1556">
      <w:pPr>
        <w:pStyle w:val="aa"/>
        <w:numPr>
          <w:ilvl w:val="0"/>
          <w:numId w:val="6"/>
        </w:numPr>
        <w:spacing w:after="0" w:line="360" w:lineRule="auto"/>
        <w:ind w:left="-341" w:right="-709" w:hanging="709"/>
        <w:rPr>
          <w:rFonts w:asciiTheme="minorBidi" w:hAnsiTheme="minorBidi"/>
          <w:sz w:val="30"/>
          <w:szCs w:val="30"/>
        </w:rPr>
      </w:pPr>
      <w:r w:rsidRPr="00346B3F">
        <w:rPr>
          <w:rFonts w:asciiTheme="minorBidi" w:hAnsiTheme="minorBidi" w:hint="cs"/>
          <w:sz w:val="30"/>
          <w:szCs w:val="30"/>
          <w:rtl/>
        </w:rPr>
        <w:t xml:space="preserve">בהרשמת </w:t>
      </w:r>
      <w:r>
        <w:rPr>
          <w:rFonts w:asciiTheme="minorBidi" w:hAnsiTheme="minorBidi" w:hint="cs"/>
          <w:sz w:val="30"/>
          <w:szCs w:val="30"/>
          <w:rtl/>
        </w:rPr>
        <w:t>סטודנט</w:t>
      </w:r>
      <w:r w:rsidRPr="00346B3F">
        <w:rPr>
          <w:rFonts w:asciiTheme="minorBidi" w:hAnsiTheme="minorBidi" w:hint="cs"/>
          <w:sz w:val="30"/>
          <w:szCs w:val="30"/>
          <w:rtl/>
        </w:rPr>
        <w:t xml:space="preserve">, יש לצרף </w:t>
      </w:r>
      <w:r>
        <w:rPr>
          <w:rFonts w:asciiTheme="minorBidi" w:hAnsiTheme="minorBidi" w:hint="cs"/>
          <w:sz w:val="30"/>
          <w:szCs w:val="30"/>
          <w:rtl/>
        </w:rPr>
        <w:t xml:space="preserve">צילום תעודת </w:t>
      </w:r>
      <w:r>
        <w:rPr>
          <w:rFonts w:asciiTheme="minorBidi" w:hAnsiTheme="minorBidi" w:hint="cs"/>
          <w:sz w:val="30"/>
          <w:szCs w:val="30"/>
          <w:rtl/>
        </w:rPr>
        <w:t>סטודנט</w:t>
      </w:r>
      <w:r>
        <w:rPr>
          <w:rFonts w:asciiTheme="minorBidi" w:hAnsiTheme="minorBidi" w:hint="cs"/>
          <w:sz w:val="30"/>
          <w:szCs w:val="30"/>
          <w:rtl/>
        </w:rPr>
        <w:t xml:space="preserve"> _____________</w:t>
      </w:r>
    </w:p>
    <w:p w:rsidR="00364286" w:rsidRDefault="00364286" w:rsidP="00364286">
      <w:pPr>
        <w:spacing w:after="0" w:line="240" w:lineRule="auto"/>
        <w:ind w:left="-199"/>
        <w:rPr>
          <w:rFonts w:asciiTheme="minorBidi" w:hAnsiTheme="minorBidi"/>
          <w:sz w:val="16"/>
          <w:szCs w:val="1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75E91" wp14:editId="69D3A396">
                <wp:simplePos x="0" y="0"/>
                <wp:positionH relativeFrom="column">
                  <wp:posOffset>-419735</wp:posOffset>
                </wp:positionH>
                <wp:positionV relativeFrom="paragraph">
                  <wp:posOffset>42707</wp:posOffset>
                </wp:positionV>
                <wp:extent cx="6393180" cy="0"/>
                <wp:effectExtent l="38100" t="38100" r="64770" b="9525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08A03B" id="מחבר ישר 8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05pt,3.35pt" to="470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364286" w:rsidRDefault="00364286" w:rsidP="00364286">
      <w:pPr>
        <w:spacing w:after="0" w:line="240" w:lineRule="auto"/>
        <w:ind w:left="-199"/>
        <w:rPr>
          <w:rFonts w:asciiTheme="minorBidi" w:hAnsiTheme="minorBidi"/>
          <w:sz w:val="16"/>
          <w:szCs w:val="16"/>
          <w:rtl/>
        </w:rPr>
      </w:pPr>
    </w:p>
    <w:p w:rsidR="00364286" w:rsidRDefault="00364286" w:rsidP="00364286">
      <w:pPr>
        <w:spacing w:after="0" w:line="240" w:lineRule="auto"/>
        <w:ind w:left="-199"/>
        <w:rPr>
          <w:rFonts w:asciiTheme="minorBidi" w:hAnsiTheme="minorBidi"/>
          <w:sz w:val="16"/>
          <w:szCs w:val="16"/>
          <w:rtl/>
        </w:rPr>
      </w:pPr>
    </w:p>
    <w:p w:rsidR="007C5E6A" w:rsidRDefault="00364286" w:rsidP="00871954">
      <w:pPr>
        <w:ind w:left="-483" w:right="-709" w:hanging="567"/>
        <w:rPr>
          <w:b/>
          <w:bCs/>
          <w:sz w:val="30"/>
          <w:szCs w:val="30"/>
          <w:rtl/>
        </w:rPr>
      </w:pPr>
      <w:r>
        <w:rPr>
          <w:rFonts w:hint="cs"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24C8E" wp14:editId="10EFD807">
                <wp:simplePos x="0" y="0"/>
                <wp:positionH relativeFrom="column">
                  <wp:posOffset>5744210</wp:posOffset>
                </wp:positionH>
                <wp:positionV relativeFrom="paragraph">
                  <wp:posOffset>41801</wp:posOffset>
                </wp:positionV>
                <wp:extent cx="215664" cy="223284"/>
                <wp:effectExtent l="38100" t="38100" r="89535" b="120015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4" cy="223284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C19E32" id="מלבן מעוגל 1" o:spid="_x0000_s1026" style="position:absolute;left:0;text-align:left;margin-left:452.3pt;margin-top:3.3pt;width:17pt;height:1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" fillcolor="white [3201]" strokecolor="#4f81bd [3204]" strokeweight="2pt">
                <v:shadow on="t" color="black" opacity="26214f" origin="-.5,-.5" offset=".74836mm,.74836mm"/>
              </v:roundrect>
            </w:pict>
          </mc:Fallback>
        </mc:AlternateContent>
      </w:r>
      <w:r>
        <w:rPr>
          <w:rFonts w:hint="cs"/>
          <w:sz w:val="34"/>
          <w:szCs w:val="34"/>
          <w:rtl/>
        </w:rPr>
        <w:t xml:space="preserve">      </w:t>
      </w:r>
      <w:r w:rsidRPr="00E7009B">
        <w:rPr>
          <w:rFonts w:hint="cs"/>
          <w:sz w:val="30"/>
          <w:szCs w:val="30"/>
          <w:rtl/>
        </w:rPr>
        <w:t>אני מעוניין לקבל דיוור אלקטרוני מהתאגדות הברידג', הכולל מידע,  עדכונים וכד'</w:t>
      </w:r>
      <w:r w:rsidRPr="00E7009B">
        <w:rPr>
          <w:rFonts w:hint="cs"/>
          <w:b/>
          <w:bCs/>
          <w:sz w:val="30"/>
          <w:szCs w:val="30"/>
          <w:rtl/>
        </w:rPr>
        <w:t xml:space="preserve">.               </w:t>
      </w:r>
    </w:p>
    <w:p w:rsidR="00364286" w:rsidRPr="00364286" w:rsidRDefault="007C5E6A" w:rsidP="007C5E6A">
      <w:pPr>
        <w:ind w:left="-483" w:right="-709" w:hanging="567"/>
        <w:rPr>
          <w:rtl/>
        </w:rPr>
      </w:pPr>
      <w:bookmarkStart w:id="0" w:name="_GoBack"/>
      <w:bookmarkEnd w:id="0"/>
      <w:r>
        <w:rPr>
          <w:rFonts w:hint="cs"/>
          <w:b/>
          <w:bCs/>
          <w:sz w:val="30"/>
          <w:szCs w:val="30"/>
          <w:rtl/>
        </w:rPr>
        <w:t xml:space="preserve">       </w:t>
      </w:r>
      <w:r w:rsidR="00364286" w:rsidRPr="00E7009B">
        <w:rPr>
          <w:rFonts w:hint="cs"/>
          <w:b/>
          <w:bCs/>
          <w:sz w:val="30"/>
          <w:szCs w:val="30"/>
          <w:rtl/>
        </w:rPr>
        <w:t>חתימת החבר</w:t>
      </w:r>
      <w:r w:rsidR="00364286" w:rsidRPr="00E7009B">
        <w:rPr>
          <w:rFonts w:hint="cs"/>
          <w:sz w:val="30"/>
          <w:szCs w:val="30"/>
          <w:rtl/>
        </w:rPr>
        <w:t>: _____________________</w:t>
      </w:r>
    </w:p>
    <w:sectPr w:rsidR="00364286" w:rsidRPr="00364286" w:rsidSect="0036344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37" w:rsidRDefault="00B13237" w:rsidP="007169D8">
      <w:pPr>
        <w:spacing w:after="0" w:line="240" w:lineRule="auto"/>
      </w:pPr>
      <w:r>
        <w:separator/>
      </w:r>
    </w:p>
  </w:endnote>
  <w:endnote w:type="continuationSeparator" w:id="0">
    <w:p w:rsidR="00B13237" w:rsidRDefault="00B13237" w:rsidP="0071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9D8" w:rsidRPr="007169D8" w:rsidRDefault="007169D8" w:rsidP="007169D8">
    <w:pPr>
      <w:pStyle w:val="a5"/>
      <w:jc w:val="center"/>
      <w:rPr>
        <w:b/>
        <w:bCs/>
        <w:color w:val="000080"/>
        <w:sz w:val="20"/>
        <w:szCs w:val="18"/>
        <w:rtl/>
      </w:rPr>
    </w:pPr>
  </w:p>
  <w:p w:rsidR="007169D8" w:rsidRPr="007169D8" w:rsidRDefault="007169D8" w:rsidP="007169D8">
    <w:pPr>
      <w:pStyle w:val="a5"/>
      <w:jc w:val="center"/>
      <w:rPr>
        <w:b/>
        <w:bCs/>
        <w:color w:val="000080"/>
        <w:sz w:val="20"/>
        <w:szCs w:val="18"/>
        <w:rtl/>
      </w:rPr>
    </w:pPr>
    <w:r w:rsidRPr="007169D8">
      <w:rPr>
        <w:rFonts w:hint="cs"/>
        <w:b/>
        <w:bCs/>
        <w:color w:val="000080"/>
        <w:sz w:val="20"/>
        <w:szCs w:val="18"/>
        <w:rtl/>
      </w:rPr>
      <w:t>_____________________________________________________________________________</w:t>
    </w:r>
  </w:p>
  <w:p w:rsidR="007169D8" w:rsidRPr="007169D8" w:rsidRDefault="007169D8" w:rsidP="007169D8">
    <w:pPr>
      <w:pStyle w:val="a5"/>
      <w:jc w:val="center"/>
      <w:rPr>
        <w:b/>
        <w:bCs/>
        <w:color w:val="000080"/>
        <w:sz w:val="18"/>
        <w:szCs w:val="18"/>
        <w:rtl/>
      </w:rPr>
    </w:pPr>
    <w:r w:rsidRPr="007169D8">
      <w:rPr>
        <w:rFonts w:hint="cs"/>
        <w:b/>
        <w:bCs/>
        <w:color w:val="000080"/>
        <w:sz w:val="18"/>
        <w:szCs w:val="18"/>
        <w:rtl/>
      </w:rPr>
      <w:t>רחוב כרמל 6, בנין "כותר פיס",     למכתבים : ת.ד. 1264,    שוהם 60850 טל' 03-9794862    פקס 03-9794319</w:t>
    </w:r>
    <w:r w:rsidRPr="007169D8">
      <w:rPr>
        <w:rFonts w:hint="cs"/>
        <w:b/>
        <w:bCs/>
        <w:color w:val="000080"/>
        <w:sz w:val="18"/>
        <w:szCs w:val="12"/>
      </w:rPr>
      <w:t>P</w:t>
    </w:r>
    <w:r w:rsidRPr="007169D8">
      <w:rPr>
        <w:b/>
        <w:bCs/>
        <w:color w:val="000080"/>
        <w:sz w:val="18"/>
        <w:szCs w:val="12"/>
      </w:rPr>
      <w:t xml:space="preserve">.O.B. 1264,     Shoham 60850,   ISRAEL, </w:t>
    </w:r>
    <w:r w:rsidRPr="007169D8">
      <w:rPr>
        <w:rFonts w:hint="cs"/>
        <w:b/>
        <w:bCs/>
        <w:color w:val="000080"/>
        <w:sz w:val="18"/>
        <w:szCs w:val="12"/>
      </w:rPr>
      <w:t>C</w:t>
    </w:r>
    <w:r w:rsidRPr="007169D8">
      <w:rPr>
        <w:b/>
        <w:bCs/>
        <w:color w:val="000080"/>
        <w:sz w:val="18"/>
        <w:szCs w:val="12"/>
      </w:rPr>
      <w:t>armel St.  6</w:t>
    </w:r>
    <w:r w:rsidRPr="007169D8">
      <w:rPr>
        <w:b/>
        <w:bCs/>
        <w:color w:val="000080"/>
        <w:sz w:val="16"/>
        <w:szCs w:val="16"/>
      </w:rPr>
      <w:t xml:space="preserve">, </w:t>
    </w:r>
    <w:r w:rsidRPr="007169D8">
      <w:rPr>
        <w:b/>
        <w:bCs/>
        <w:color w:val="000080"/>
        <w:sz w:val="18"/>
        <w:szCs w:val="12"/>
      </w:rPr>
      <w:t xml:space="preserve">  </w:t>
    </w:r>
    <w:proofErr w:type="gramStart"/>
    <w:r w:rsidRPr="007169D8">
      <w:rPr>
        <w:b/>
        <w:bCs/>
        <w:color w:val="000080"/>
        <w:sz w:val="18"/>
        <w:szCs w:val="12"/>
      </w:rPr>
      <w:t>Tel :</w:t>
    </w:r>
    <w:proofErr w:type="gramEnd"/>
    <w:r w:rsidRPr="007169D8">
      <w:rPr>
        <w:b/>
        <w:bCs/>
        <w:color w:val="000080"/>
        <w:sz w:val="18"/>
        <w:szCs w:val="12"/>
      </w:rPr>
      <w:t xml:space="preserve"> +972-3-9794862   Fax : +972-3-9794319</w:t>
    </w:r>
  </w:p>
  <w:p w:rsidR="007169D8" w:rsidRPr="007169D8" w:rsidRDefault="007169D8" w:rsidP="007169D8">
    <w:pPr>
      <w:pStyle w:val="a5"/>
      <w:jc w:val="center"/>
      <w:rPr>
        <w:b/>
        <w:bCs/>
        <w:color w:val="000080"/>
        <w:sz w:val="18"/>
        <w:szCs w:val="12"/>
      </w:rPr>
    </w:pPr>
    <w:r w:rsidRPr="007169D8">
      <w:rPr>
        <w:rFonts w:hint="cs"/>
        <w:b/>
        <w:bCs/>
        <w:color w:val="000080"/>
        <w:sz w:val="14"/>
        <w:szCs w:val="14"/>
        <w:rtl/>
      </w:rPr>
      <w:t xml:space="preserve">עמותה רשומה מספר :    </w:t>
    </w:r>
    <w:r w:rsidRPr="007169D8">
      <w:rPr>
        <w:rFonts w:hint="cs"/>
        <w:b/>
        <w:bCs/>
        <w:color w:val="000080"/>
        <w:sz w:val="18"/>
        <w:szCs w:val="12"/>
        <w:rtl/>
      </w:rPr>
      <w:t>4</w:t>
    </w:r>
    <w:r w:rsidRPr="007169D8">
      <w:rPr>
        <w:rFonts w:hint="cs"/>
        <w:b/>
        <w:bCs/>
        <w:color w:val="000080"/>
        <w:sz w:val="14"/>
        <w:szCs w:val="14"/>
        <w:rtl/>
      </w:rPr>
      <w:t xml:space="preserve"> -</w:t>
    </w:r>
    <w:r w:rsidRPr="007169D8">
      <w:rPr>
        <w:rFonts w:hint="cs"/>
        <w:b/>
        <w:bCs/>
        <w:color w:val="000080"/>
        <w:sz w:val="18"/>
        <w:szCs w:val="12"/>
        <w:rtl/>
      </w:rPr>
      <w:t>58-002-176</w:t>
    </w:r>
    <w:r w:rsidRPr="007169D8">
      <w:rPr>
        <w:b/>
        <w:bCs/>
        <w:color w:val="000080"/>
        <w:sz w:val="18"/>
        <w:szCs w:val="12"/>
      </w:rPr>
      <w:t xml:space="preserve">         Email  : </w:t>
    </w:r>
    <w:hyperlink r:id="rId1" w:history="1">
      <w:r w:rsidRPr="007169D8">
        <w:rPr>
          <w:rStyle w:val="Hyperlink"/>
          <w:b/>
          <w:bCs/>
          <w:color w:val="000080"/>
          <w:sz w:val="18"/>
          <w:szCs w:val="12"/>
        </w:rPr>
        <w:t>ibf@bridge.co.il</w:t>
      </w:r>
    </w:hyperlink>
    <w:r w:rsidRPr="007169D8">
      <w:rPr>
        <w:b/>
        <w:bCs/>
        <w:color w:val="000080"/>
        <w:sz w:val="18"/>
        <w:szCs w:val="12"/>
      </w:rPr>
      <w:t xml:space="preserve">           </w:t>
    </w:r>
    <w:hyperlink r:id="rId2" w:history="1">
      <w:r w:rsidRPr="007169D8">
        <w:rPr>
          <w:rStyle w:val="Hyperlink"/>
          <w:b/>
          <w:bCs/>
          <w:color w:val="000080"/>
          <w:sz w:val="18"/>
          <w:szCs w:val="12"/>
        </w:rPr>
        <w:t>http://www.bridge.co.il</w:t>
      </w:r>
    </w:hyperlink>
    <w:r w:rsidRPr="007169D8">
      <w:rPr>
        <w:b/>
        <w:bCs/>
        <w:color w:val="000080"/>
        <w:sz w:val="18"/>
        <w:szCs w:val="12"/>
      </w:rPr>
      <w:t xml:space="preserve"> </w:t>
    </w:r>
    <w:r w:rsidRPr="007169D8">
      <w:rPr>
        <w:rFonts w:hint="cs"/>
        <w:b/>
        <w:bCs/>
        <w:color w:val="000080"/>
        <w:sz w:val="18"/>
        <w:szCs w:val="12"/>
        <w:rtl/>
      </w:rPr>
      <w:t xml:space="preserve">  </w:t>
    </w:r>
    <w:r w:rsidRPr="007169D8">
      <w:rPr>
        <w:b/>
        <w:bCs/>
        <w:color w:val="000080"/>
        <w:sz w:val="18"/>
        <w:szCs w:val="12"/>
      </w:rPr>
      <w:t>Internet:</w:t>
    </w:r>
  </w:p>
  <w:p w:rsidR="007169D8" w:rsidRPr="007169D8" w:rsidRDefault="007169D8" w:rsidP="007169D8">
    <w:pPr>
      <w:pStyle w:val="a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37" w:rsidRDefault="00B13237" w:rsidP="007169D8">
      <w:pPr>
        <w:spacing w:after="0" w:line="240" w:lineRule="auto"/>
      </w:pPr>
      <w:r>
        <w:separator/>
      </w:r>
    </w:p>
  </w:footnote>
  <w:footnote w:type="continuationSeparator" w:id="0">
    <w:p w:rsidR="00B13237" w:rsidRDefault="00B13237" w:rsidP="0071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9D8" w:rsidRDefault="002F3B20" w:rsidP="007169D8">
    <w:pPr>
      <w:pStyle w:val="a3"/>
      <w:tabs>
        <w:tab w:val="clear" w:pos="8306"/>
        <w:tab w:val="right" w:pos="8738"/>
      </w:tabs>
      <w:jc w:val="right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6A6D1" wp14:editId="1EBA9005">
              <wp:simplePos x="0" y="0"/>
              <wp:positionH relativeFrom="column">
                <wp:posOffset>806450</wp:posOffset>
              </wp:positionH>
              <wp:positionV relativeFrom="paragraph">
                <wp:posOffset>208280</wp:posOffset>
              </wp:positionV>
              <wp:extent cx="4084955" cy="386715"/>
              <wp:effectExtent l="0" t="0" r="10795" b="13335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4955" cy="3867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542D" w:rsidRPr="0039542D" w:rsidRDefault="0039542D" w:rsidP="0039542D">
                          <w:pPr>
                            <w:rPr>
                              <w:b/>
                              <w:bCs/>
                            </w:rPr>
                          </w:pPr>
                          <w:r w:rsidRPr="0039542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יש למלא את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כל הפרטים</w:t>
                          </w:r>
                          <w:r w:rsidRPr="0039542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. טופס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שאינו מלא</w:t>
                          </w:r>
                          <w:r w:rsidRPr="0039542D">
                            <w:rPr>
                              <w:rFonts w:hint="cs"/>
                              <w:b/>
                              <w:bCs/>
                              <w:rtl/>
                            </w:rPr>
                            <w:t>,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39542D">
                            <w:rPr>
                              <w:rFonts w:hint="cs"/>
                              <w:b/>
                              <w:bCs/>
                              <w:rtl/>
                            </w:rPr>
                            <w:t>יוחזר לסניף.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6A6D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63.5pt;margin-top:16.4pt;width:321.65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" fillcolor="white [3201]" strokecolor="white [3212]" strokeweight=".5pt">
              <v:textbox>
                <w:txbxContent>
                  <w:p w:rsidR="0039542D" w:rsidRPr="0039542D" w:rsidRDefault="0039542D" w:rsidP="0039542D">
                    <w:pPr>
                      <w:rPr>
                        <w:b/>
                        <w:bCs/>
                      </w:rPr>
                    </w:pPr>
                    <w:r w:rsidRPr="0039542D">
                      <w:rPr>
                        <w:rFonts w:hint="cs"/>
                        <w:b/>
                        <w:bCs/>
                        <w:rtl/>
                      </w:rPr>
                      <w:t xml:space="preserve">יש למלא את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כל הפרטים</w:t>
                    </w:r>
                    <w:r w:rsidRPr="0039542D">
                      <w:rPr>
                        <w:rFonts w:hint="cs"/>
                        <w:b/>
                        <w:bCs/>
                        <w:rtl/>
                      </w:rPr>
                      <w:t xml:space="preserve">. טופס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שאינו מלא</w:t>
                    </w:r>
                    <w:r w:rsidRPr="0039542D">
                      <w:rPr>
                        <w:rFonts w:hint="cs"/>
                        <w:b/>
                        <w:bCs/>
                        <w:rtl/>
                      </w:rPr>
                      <w:t>,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Pr="0039542D">
                      <w:rPr>
                        <w:rFonts w:hint="cs"/>
                        <w:b/>
                        <w:bCs/>
                        <w:rtl/>
                      </w:rPr>
                      <w:t>יוחזר לסניף.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833AC" wp14:editId="63C31843">
              <wp:simplePos x="0" y="0"/>
              <wp:positionH relativeFrom="column">
                <wp:posOffset>-145415</wp:posOffset>
              </wp:positionH>
              <wp:positionV relativeFrom="paragraph">
                <wp:posOffset>-325120</wp:posOffset>
              </wp:positionV>
              <wp:extent cx="5556885" cy="563245"/>
              <wp:effectExtent l="0" t="0" r="5715" b="8255"/>
              <wp:wrapNone/>
              <wp:docPr id="5" name="תיבת טקסט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885" cy="563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4286" w:rsidRPr="0039542D" w:rsidRDefault="00364286" w:rsidP="0098596E">
                          <w:pPr>
                            <w:rPr>
                              <w:b/>
                              <w:sz w:val="18"/>
                              <w:szCs w:val="18"/>
                              <w:rtl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39542D">
                            <w:rPr>
                              <w:rFonts w:asciiTheme="minorBidi" w:hAnsiTheme="minorBidi"/>
                              <w:b/>
                              <w:bCs/>
                              <w:sz w:val="68"/>
                              <w:szCs w:val="68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   </w:t>
                          </w:r>
                          <w:r w:rsidRPr="0039542D">
                            <w:rPr>
                              <w:rFonts w:asciiTheme="minorBidi" w:hAnsiTheme="minorBidi"/>
                              <w:b/>
                              <w:bCs/>
                              <w:sz w:val="62"/>
                              <w:szCs w:val="62"/>
                              <w:rtl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טופס </w:t>
                          </w:r>
                          <w:r w:rsidRPr="0039542D">
                            <w:rPr>
                              <w:rFonts w:asciiTheme="minorBidi" w:hAnsiTheme="minorBidi" w:hint="cs"/>
                              <w:b/>
                              <w:bCs/>
                              <w:sz w:val="62"/>
                              <w:szCs w:val="62"/>
                              <w:rtl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רישום </w:t>
                          </w:r>
                          <w:r w:rsidR="0098596E">
                            <w:rPr>
                              <w:rFonts w:asciiTheme="minorBidi" w:hAnsiTheme="minorBidi" w:hint="cs"/>
                              <w:b/>
                              <w:bCs/>
                              <w:sz w:val="62"/>
                              <w:szCs w:val="62"/>
                              <w:rtl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חבר חדש</w:t>
                          </w:r>
                        </w:p>
                        <w:p w:rsidR="0039542D" w:rsidRPr="0039542D" w:rsidRDefault="0039542D" w:rsidP="00BE3332">
                          <w:pPr>
                            <w:rPr>
                              <w:b/>
                              <w:sz w:val="18"/>
                              <w:szCs w:val="18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889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55833AC" id="תיבת טקסט 5" o:spid="_x0000_s1027" type="#_x0000_t202" style="position:absolute;margin-left:-11.45pt;margin-top:-25.6pt;width:437.55pt;height:4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" fillcolor="white [3201]" stroked="f" strokeweight=".5pt">
              <v:textbox>
                <w:txbxContent>
                  <w:p w:rsidR="00364286" w:rsidRPr="0039542D" w:rsidRDefault="00364286" w:rsidP="0098596E">
                    <w:pPr>
                      <w:rPr>
                        <w:b/>
                        <w:sz w:val="18"/>
                        <w:szCs w:val="18"/>
                        <w:rtl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889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39542D">
                      <w:rPr>
                        <w:rFonts w:asciiTheme="minorBidi" w:hAnsiTheme="minorBidi"/>
                        <w:b/>
                        <w:bCs/>
                        <w:sz w:val="68"/>
                        <w:szCs w:val="68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889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   </w:t>
                    </w:r>
                    <w:r w:rsidRPr="0039542D">
                      <w:rPr>
                        <w:rFonts w:asciiTheme="minorBidi" w:hAnsiTheme="minorBidi"/>
                        <w:b/>
                        <w:bCs/>
                        <w:sz w:val="62"/>
                        <w:szCs w:val="62"/>
                        <w:rtl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889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טופס </w:t>
                    </w:r>
                    <w:r w:rsidRPr="0039542D">
                      <w:rPr>
                        <w:rFonts w:asciiTheme="minorBidi" w:hAnsiTheme="minorBidi" w:hint="cs"/>
                        <w:b/>
                        <w:bCs/>
                        <w:sz w:val="62"/>
                        <w:szCs w:val="62"/>
                        <w:rtl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889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רישום </w:t>
                    </w:r>
                    <w:r w:rsidR="0098596E">
                      <w:rPr>
                        <w:rFonts w:asciiTheme="minorBidi" w:hAnsiTheme="minorBidi" w:hint="cs"/>
                        <w:b/>
                        <w:bCs/>
                        <w:sz w:val="62"/>
                        <w:szCs w:val="62"/>
                        <w:rtl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889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חבר חדש</w:t>
                    </w:r>
                  </w:p>
                  <w:p w:rsidR="0039542D" w:rsidRPr="0039542D" w:rsidRDefault="0039542D" w:rsidP="00BE3332">
                    <w:pPr>
                      <w:rPr>
                        <w:b/>
                        <w:sz w:val="18"/>
                        <w:szCs w:val="18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889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235A5"/>
    <w:multiLevelType w:val="hybridMultilevel"/>
    <w:tmpl w:val="86C815A4"/>
    <w:lvl w:ilvl="0" w:tplc="28C20538">
      <w:start w:val="1"/>
      <w:numFmt w:val="decimal"/>
      <w:lvlText w:val="(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 w15:restartNumberingAfterBreak="0">
    <w:nsid w:val="353A2730"/>
    <w:multiLevelType w:val="hybridMultilevel"/>
    <w:tmpl w:val="ABFA1870"/>
    <w:lvl w:ilvl="0" w:tplc="28C20538">
      <w:start w:val="1"/>
      <w:numFmt w:val="decimal"/>
      <w:lvlText w:val="(%1)"/>
      <w:lvlJc w:val="left"/>
      <w:pPr>
        <w:ind w:left="-690" w:hanging="360"/>
      </w:pPr>
      <w:rPr>
        <w:rFonts w:hint="default"/>
      </w:rPr>
    </w:lvl>
    <w:lvl w:ilvl="1" w:tplc="F4AAD61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17E5D"/>
    <w:multiLevelType w:val="hybridMultilevel"/>
    <w:tmpl w:val="43BE5A4E"/>
    <w:lvl w:ilvl="0" w:tplc="EE2EEF4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F7E0B"/>
    <w:multiLevelType w:val="hybridMultilevel"/>
    <w:tmpl w:val="E7149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E3574"/>
    <w:multiLevelType w:val="hybridMultilevel"/>
    <w:tmpl w:val="CD8C05B6"/>
    <w:lvl w:ilvl="0" w:tplc="28C20538">
      <w:start w:val="1"/>
      <w:numFmt w:val="decimal"/>
      <w:lvlText w:val="(%1)"/>
      <w:lvlJc w:val="left"/>
      <w:pPr>
        <w:ind w:left="-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44B79"/>
    <w:multiLevelType w:val="hybridMultilevel"/>
    <w:tmpl w:val="668A337A"/>
    <w:lvl w:ilvl="0" w:tplc="28C20538">
      <w:start w:val="1"/>
      <w:numFmt w:val="decimal"/>
      <w:lvlText w:val="(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3D"/>
    <w:rsid w:val="00046453"/>
    <w:rsid w:val="000C1C3A"/>
    <w:rsid w:val="000D3C03"/>
    <w:rsid w:val="000F4620"/>
    <w:rsid w:val="000F52E4"/>
    <w:rsid w:val="001077FB"/>
    <w:rsid w:val="001656F7"/>
    <w:rsid w:val="001C74D1"/>
    <w:rsid w:val="001D0B5B"/>
    <w:rsid w:val="001E1E2C"/>
    <w:rsid w:val="00233F2C"/>
    <w:rsid w:val="00261789"/>
    <w:rsid w:val="00262223"/>
    <w:rsid w:val="00280AF8"/>
    <w:rsid w:val="0029229E"/>
    <w:rsid w:val="002D0249"/>
    <w:rsid w:val="002D26A0"/>
    <w:rsid w:val="002E04AB"/>
    <w:rsid w:val="002E1ED6"/>
    <w:rsid w:val="002F3686"/>
    <w:rsid w:val="002F3B20"/>
    <w:rsid w:val="0030316D"/>
    <w:rsid w:val="003311F3"/>
    <w:rsid w:val="00346B3F"/>
    <w:rsid w:val="00356314"/>
    <w:rsid w:val="00357FD2"/>
    <w:rsid w:val="0036344A"/>
    <w:rsid w:val="00364286"/>
    <w:rsid w:val="0038695D"/>
    <w:rsid w:val="0039542D"/>
    <w:rsid w:val="003E60F4"/>
    <w:rsid w:val="003E67E0"/>
    <w:rsid w:val="003F0B41"/>
    <w:rsid w:val="003F4EDC"/>
    <w:rsid w:val="0040793F"/>
    <w:rsid w:val="00415109"/>
    <w:rsid w:val="00421A03"/>
    <w:rsid w:val="00450522"/>
    <w:rsid w:val="004634A3"/>
    <w:rsid w:val="004752D2"/>
    <w:rsid w:val="00486C6C"/>
    <w:rsid w:val="004B320C"/>
    <w:rsid w:val="004B68D4"/>
    <w:rsid w:val="004C1CE0"/>
    <w:rsid w:val="004E1E31"/>
    <w:rsid w:val="00515263"/>
    <w:rsid w:val="00551D92"/>
    <w:rsid w:val="00563F55"/>
    <w:rsid w:val="005774AE"/>
    <w:rsid w:val="005B673F"/>
    <w:rsid w:val="005C0417"/>
    <w:rsid w:val="005C513B"/>
    <w:rsid w:val="005E255B"/>
    <w:rsid w:val="005E2B62"/>
    <w:rsid w:val="005F4B95"/>
    <w:rsid w:val="006015B7"/>
    <w:rsid w:val="00643B95"/>
    <w:rsid w:val="006515D0"/>
    <w:rsid w:val="00667085"/>
    <w:rsid w:val="006A6684"/>
    <w:rsid w:val="006B3F02"/>
    <w:rsid w:val="006C5C89"/>
    <w:rsid w:val="006D4759"/>
    <w:rsid w:val="006D7EE4"/>
    <w:rsid w:val="006E2CB6"/>
    <w:rsid w:val="006F5748"/>
    <w:rsid w:val="006F6999"/>
    <w:rsid w:val="006F726B"/>
    <w:rsid w:val="00700545"/>
    <w:rsid w:val="00714312"/>
    <w:rsid w:val="007169D8"/>
    <w:rsid w:val="0073096B"/>
    <w:rsid w:val="00741D26"/>
    <w:rsid w:val="00745A8F"/>
    <w:rsid w:val="00792D5B"/>
    <w:rsid w:val="007C5E6A"/>
    <w:rsid w:val="007E625C"/>
    <w:rsid w:val="007E6A82"/>
    <w:rsid w:val="007E7699"/>
    <w:rsid w:val="007F438B"/>
    <w:rsid w:val="008003E5"/>
    <w:rsid w:val="008136DD"/>
    <w:rsid w:val="00871954"/>
    <w:rsid w:val="008807AA"/>
    <w:rsid w:val="00880FB1"/>
    <w:rsid w:val="00894A2A"/>
    <w:rsid w:val="008A7A1C"/>
    <w:rsid w:val="008C2A38"/>
    <w:rsid w:val="008F4BA7"/>
    <w:rsid w:val="00906062"/>
    <w:rsid w:val="00914864"/>
    <w:rsid w:val="0092738D"/>
    <w:rsid w:val="00957A58"/>
    <w:rsid w:val="009812B6"/>
    <w:rsid w:val="0098596E"/>
    <w:rsid w:val="009940F3"/>
    <w:rsid w:val="00996F2A"/>
    <w:rsid w:val="009B7773"/>
    <w:rsid w:val="009D1556"/>
    <w:rsid w:val="009D3922"/>
    <w:rsid w:val="009F2465"/>
    <w:rsid w:val="009F7733"/>
    <w:rsid w:val="00A022D0"/>
    <w:rsid w:val="00A04984"/>
    <w:rsid w:val="00A17215"/>
    <w:rsid w:val="00A32BC7"/>
    <w:rsid w:val="00A365D1"/>
    <w:rsid w:val="00A50CD5"/>
    <w:rsid w:val="00A637AC"/>
    <w:rsid w:val="00A75CA8"/>
    <w:rsid w:val="00AB5F5B"/>
    <w:rsid w:val="00AC3470"/>
    <w:rsid w:val="00AC4BB9"/>
    <w:rsid w:val="00AD19AF"/>
    <w:rsid w:val="00B000BF"/>
    <w:rsid w:val="00B13237"/>
    <w:rsid w:val="00B50460"/>
    <w:rsid w:val="00B74B98"/>
    <w:rsid w:val="00B8457C"/>
    <w:rsid w:val="00B944F4"/>
    <w:rsid w:val="00BB0A75"/>
    <w:rsid w:val="00BB1C23"/>
    <w:rsid w:val="00BB1DF9"/>
    <w:rsid w:val="00BE3332"/>
    <w:rsid w:val="00BF28B2"/>
    <w:rsid w:val="00BF5FAF"/>
    <w:rsid w:val="00C32AF1"/>
    <w:rsid w:val="00C66B39"/>
    <w:rsid w:val="00C735F2"/>
    <w:rsid w:val="00C73663"/>
    <w:rsid w:val="00C76BE0"/>
    <w:rsid w:val="00C82731"/>
    <w:rsid w:val="00C86D8E"/>
    <w:rsid w:val="00CE2D3A"/>
    <w:rsid w:val="00CF0D95"/>
    <w:rsid w:val="00CF10A6"/>
    <w:rsid w:val="00CF5F1F"/>
    <w:rsid w:val="00D2737C"/>
    <w:rsid w:val="00D41233"/>
    <w:rsid w:val="00DA3441"/>
    <w:rsid w:val="00DD4867"/>
    <w:rsid w:val="00DE311B"/>
    <w:rsid w:val="00E04FAA"/>
    <w:rsid w:val="00E05368"/>
    <w:rsid w:val="00E059F1"/>
    <w:rsid w:val="00E46CD0"/>
    <w:rsid w:val="00E57EAA"/>
    <w:rsid w:val="00E7009B"/>
    <w:rsid w:val="00E817F1"/>
    <w:rsid w:val="00EB0BFE"/>
    <w:rsid w:val="00EB1C3D"/>
    <w:rsid w:val="00EE6B92"/>
    <w:rsid w:val="00EF0A96"/>
    <w:rsid w:val="00F00965"/>
    <w:rsid w:val="00F10185"/>
    <w:rsid w:val="00F3260A"/>
    <w:rsid w:val="00F527F5"/>
    <w:rsid w:val="00F559C2"/>
    <w:rsid w:val="00F83153"/>
    <w:rsid w:val="00F9191D"/>
    <w:rsid w:val="00FC3246"/>
    <w:rsid w:val="00FD3969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6F3B21-6608-4360-A857-52DB235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9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169D8"/>
  </w:style>
  <w:style w:type="paragraph" w:styleId="a5">
    <w:name w:val="footer"/>
    <w:basedOn w:val="a"/>
    <w:link w:val="a6"/>
    <w:unhideWhenUsed/>
    <w:rsid w:val="007169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7169D8"/>
  </w:style>
  <w:style w:type="paragraph" w:styleId="a7">
    <w:name w:val="Balloon Text"/>
    <w:basedOn w:val="a"/>
    <w:link w:val="a8"/>
    <w:uiPriority w:val="99"/>
    <w:semiHidden/>
    <w:unhideWhenUsed/>
    <w:rsid w:val="0071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169D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7169D8"/>
    <w:rPr>
      <w:color w:val="0000FF"/>
      <w:u w:val="single"/>
    </w:rPr>
  </w:style>
  <w:style w:type="table" w:styleId="a9">
    <w:name w:val="Table Grid"/>
    <w:basedOn w:val="a1"/>
    <w:uiPriority w:val="59"/>
    <w:rsid w:val="00EB1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B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e.co.il" TargetMode="External"/><Relationship Id="rId1" Type="http://schemas.openxmlformats.org/officeDocument/2006/relationships/hyperlink" Target="mailto:ibf@bridge.co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yah\AppData\Roaming\Microsoft\Templates\&#1496;&#1502;&#1508;&#1500;&#1497;&#1497;&#1496;%20&#1492;&#1514;&#1488;&#1490;&#1491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טמפלייט התאגדות.dotx</Template>
  <TotalTime>296</TotalTime>
  <Pages>1</Pages>
  <Words>139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Oryah</dc:creator>
  <cp:lastModifiedBy>Oryah Meir</cp:lastModifiedBy>
  <cp:revision>124</cp:revision>
  <cp:lastPrinted>2012-11-27T09:36:00Z</cp:lastPrinted>
  <dcterms:created xsi:type="dcterms:W3CDTF">2012-11-20T09:08:00Z</dcterms:created>
  <dcterms:modified xsi:type="dcterms:W3CDTF">2016-01-10T12:32:00Z</dcterms:modified>
</cp:coreProperties>
</file>